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14373" w14:textId="77777777" w:rsidR="009A5C02" w:rsidRPr="009A3C60" w:rsidRDefault="009A5C02" w:rsidP="009A3C60">
      <w:pPr>
        <w:pageBreakBefore/>
        <w:spacing w:line="360" w:lineRule="auto"/>
        <w:jc w:val="center"/>
        <w:outlineLvl w:val="0"/>
        <w:rPr>
          <w:b/>
          <w:smallCaps/>
        </w:rPr>
      </w:pPr>
      <w:r w:rsidRPr="00622457">
        <w:rPr>
          <w:b/>
          <w:smallCaps/>
        </w:rPr>
        <w:t xml:space="preserve">SCHEDULE </w:t>
      </w:r>
      <w:r>
        <w:rPr>
          <w:b/>
          <w:smallCaps/>
        </w:rPr>
        <w:t>4</w:t>
      </w:r>
      <w:r w:rsidRPr="00622457">
        <w:rPr>
          <w:b/>
          <w:smallCaps/>
        </w:rPr>
        <w:br/>
        <w:t>Form of Commitment Satisfaction Certificate</w:t>
      </w:r>
      <w:r w:rsidRPr="00622457">
        <w:rPr>
          <w:b/>
          <w:smallCaps/>
        </w:rPr>
        <w:br/>
      </w:r>
    </w:p>
    <w:p w14:paraId="48F56546" w14:textId="77777777" w:rsidR="009A5C02" w:rsidRPr="00977978" w:rsidRDefault="009A5C02" w:rsidP="00437B2C">
      <w:pPr>
        <w:ind w:left="1134" w:hanging="1134"/>
        <w:jc w:val="both"/>
        <w:rPr>
          <w:rFonts w:cs="Arial"/>
        </w:rPr>
      </w:pPr>
      <w:r w:rsidRPr="00977978">
        <w:rPr>
          <w:rFonts w:cs="Arial"/>
        </w:rPr>
        <w:t>To:</w:t>
      </w:r>
      <w:r w:rsidRPr="00977978">
        <w:rPr>
          <w:rFonts w:cs="Arial"/>
        </w:rPr>
        <w:tab/>
        <w:t>THE GAVIALLIANCE</w:t>
      </w:r>
    </w:p>
    <w:p w14:paraId="093B07BF" w14:textId="77777777" w:rsidR="009A5C02" w:rsidRPr="00977978" w:rsidRDefault="009A5C02" w:rsidP="00437B2C">
      <w:pPr>
        <w:ind w:left="1134" w:hanging="1134"/>
        <w:jc w:val="both"/>
        <w:rPr>
          <w:rFonts w:cs="Arial"/>
        </w:rPr>
      </w:pPr>
      <w:r w:rsidRPr="00977978">
        <w:rPr>
          <w:rFonts w:cs="Arial"/>
        </w:rPr>
        <w:tab/>
        <w:t xml:space="preserve">Chemin du </w:t>
      </w:r>
      <w:proofErr w:type="spellStart"/>
      <w:r w:rsidRPr="00977978">
        <w:rPr>
          <w:rFonts w:cs="Arial"/>
        </w:rPr>
        <w:t>Pommier</w:t>
      </w:r>
      <w:proofErr w:type="spellEnd"/>
      <w:r w:rsidRPr="00977978">
        <w:rPr>
          <w:rFonts w:cs="Arial"/>
        </w:rPr>
        <w:t xml:space="preserve"> 40</w:t>
      </w:r>
    </w:p>
    <w:p w14:paraId="38A4F1A5" w14:textId="77777777" w:rsidR="009A5C02" w:rsidRPr="00977978" w:rsidRDefault="009A5C02" w:rsidP="00437B2C">
      <w:pPr>
        <w:ind w:left="1134" w:hanging="1134"/>
        <w:jc w:val="both"/>
        <w:rPr>
          <w:rFonts w:cs="Arial"/>
        </w:rPr>
      </w:pPr>
      <w:r w:rsidRPr="00977978">
        <w:rPr>
          <w:rFonts w:cs="Arial"/>
        </w:rPr>
        <w:tab/>
        <w:t>1218 Le Grand-</w:t>
      </w:r>
      <w:proofErr w:type="spellStart"/>
      <w:r w:rsidRPr="00977978">
        <w:rPr>
          <w:rFonts w:cs="Arial"/>
        </w:rPr>
        <w:t>Saconnex</w:t>
      </w:r>
      <w:proofErr w:type="spellEnd"/>
    </w:p>
    <w:p w14:paraId="2AD716D1" w14:textId="77777777" w:rsidR="009A5C02" w:rsidRPr="00977978" w:rsidRDefault="009A5C02" w:rsidP="00437B2C">
      <w:pPr>
        <w:ind w:left="1134" w:hanging="1134"/>
        <w:jc w:val="both"/>
        <w:rPr>
          <w:rFonts w:cs="Arial"/>
        </w:rPr>
      </w:pPr>
      <w:r w:rsidRPr="00977978">
        <w:rPr>
          <w:rFonts w:cs="Arial"/>
        </w:rPr>
        <w:tab/>
        <w:t>Switzerland</w:t>
      </w:r>
      <w:r w:rsidRPr="00977978">
        <w:rPr>
          <w:rFonts w:cs="Arial"/>
          <w:b/>
        </w:rPr>
        <w:t xml:space="preserve"> </w:t>
      </w:r>
      <w:r w:rsidRPr="00977978">
        <w:rPr>
          <w:rFonts w:cs="Arial"/>
        </w:rPr>
        <w:t>(“</w:t>
      </w:r>
      <w:r w:rsidRPr="00977978">
        <w:rPr>
          <w:rFonts w:cs="Arial"/>
          <w:b/>
        </w:rPr>
        <w:t>Gavi</w:t>
      </w:r>
      <w:r w:rsidRPr="00977978">
        <w:rPr>
          <w:rFonts w:cs="Arial"/>
        </w:rPr>
        <w:t>”)</w:t>
      </w:r>
    </w:p>
    <w:p w14:paraId="18931B88" w14:textId="77777777" w:rsidR="009A5C02" w:rsidRPr="00977978" w:rsidRDefault="009A5C02" w:rsidP="00437B2C">
      <w:pPr>
        <w:spacing w:after="120"/>
        <w:ind w:left="1134" w:hanging="1134"/>
        <w:jc w:val="both"/>
        <w:rPr>
          <w:rFonts w:cs="Arial"/>
        </w:rPr>
      </w:pPr>
    </w:p>
    <w:p w14:paraId="5E93EE72" w14:textId="196C4908" w:rsidR="009A5C02" w:rsidRPr="00977978" w:rsidRDefault="009A5C02" w:rsidP="00510C4E">
      <w:pPr>
        <w:ind w:left="1134" w:hanging="1134"/>
        <w:jc w:val="both"/>
        <w:rPr>
          <w:rFonts w:cs="Arial"/>
        </w:rPr>
      </w:pPr>
      <w:r w:rsidRPr="00977978">
        <w:rPr>
          <w:rFonts w:cs="Arial"/>
        </w:rPr>
        <w:t>From:</w:t>
      </w:r>
      <w:r w:rsidRPr="00977978">
        <w:rPr>
          <w:rFonts w:cs="Arial"/>
        </w:rPr>
        <w:tab/>
      </w:r>
      <w:r w:rsidRPr="007405D2">
        <w:rPr>
          <w:rFonts w:cs="Arial"/>
          <w:noProof/>
        </w:rPr>
        <w:t xml:space="preserve">The Government of </w:t>
      </w:r>
      <w:r w:rsidR="006D1567">
        <w:rPr>
          <w:rFonts w:cs="Arial"/>
          <w:noProof/>
        </w:rPr>
        <w:t xml:space="preserve">[ ] </w:t>
      </w:r>
      <w:r w:rsidR="00510C4E">
        <w:rPr>
          <w:rFonts w:cs="Arial"/>
          <w:noProof/>
        </w:rPr>
        <w:t xml:space="preserve"> </w:t>
      </w:r>
      <w:r w:rsidR="00510C4E" w:rsidRPr="001719D5">
        <w:rPr>
          <w:rFonts w:cs="Arial"/>
        </w:rPr>
        <w:t>(the “</w:t>
      </w:r>
      <w:r w:rsidR="00510C4E" w:rsidRPr="001719D5">
        <w:rPr>
          <w:rFonts w:cs="Arial"/>
          <w:b/>
        </w:rPr>
        <w:t>Participant</w:t>
      </w:r>
      <w:r w:rsidR="00510C4E" w:rsidRPr="001719D5">
        <w:rPr>
          <w:rFonts w:cs="Arial"/>
        </w:rPr>
        <w:t>”)</w:t>
      </w:r>
    </w:p>
    <w:p w14:paraId="6C2F7489" w14:textId="77777777" w:rsidR="009A5C02" w:rsidRPr="00DC77F9" w:rsidRDefault="009A5C02" w:rsidP="00437B2C">
      <w:pPr>
        <w:spacing w:after="120"/>
        <w:jc w:val="both"/>
        <w:rPr>
          <w:rFonts w:cs="Arial"/>
        </w:rPr>
      </w:pPr>
      <w:r w:rsidRPr="00977978">
        <w:rPr>
          <w:rFonts w:cs="Arial"/>
        </w:rPr>
        <w:t>Dated:</w:t>
      </w:r>
    </w:p>
    <w:p w14:paraId="7396A5E6" w14:textId="77777777" w:rsidR="009A5C02" w:rsidRPr="00DC77F9" w:rsidRDefault="009A5C02" w:rsidP="00437B2C">
      <w:pPr>
        <w:spacing w:after="120"/>
        <w:jc w:val="both"/>
        <w:rPr>
          <w:rFonts w:cs="Arial"/>
        </w:rPr>
      </w:pPr>
    </w:p>
    <w:p w14:paraId="75676BC0" w14:textId="77777777" w:rsidR="009A5C02" w:rsidRPr="00DC77F9" w:rsidRDefault="009A5C02" w:rsidP="00437B2C">
      <w:pPr>
        <w:spacing w:after="120"/>
        <w:jc w:val="both"/>
        <w:rPr>
          <w:rFonts w:cs="Arial"/>
        </w:rPr>
      </w:pPr>
      <w:r w:rsidRPr="00DC77F9">
        <w:rPr>
          <w:rFonts w:cs="Arial"/>
        </w:rPr>
        <w:t>Dear Sirs</w:t>
      </w:r>
    </w:p>
    <w:p w14:paraId="1B9DA70E" w14:textId="4E865EDA" w:rsidR="009A5C02" w:rsidRPr="00977978" w:rsidRDefault="009A5C02" w:rsidP="00437B2C">
      <w:pPr>
        <w:pStyle w:val="ListNumbers"/>
        <w:rPr>
          <w:rFonts w:ascii="Arial" w:hAnsi="Arial" w:cs="Arial"/>
          <w:w w:val="105"/>
          <w:sz w:val="20"/>
          <w:szCs w:val="20"/>
          <w:lang w:eastAsia="en-US"/>
        </w:rPr>
      </w:pPr>
      <w:r w:rsidRPr="00DC77F9">
        <w:rPr>
          <w:rFonts w:ascii="Arial" w:hAnsi="Arial" w:cs="Arial"/>
          <w:w w:val="105"/>
          <w:sz w:val="20"/>
          <w:szCs w:val="20"/>
          <w:lang w:eastAsia="en-US"/>
        </w:rPr>
        <w:t>I refer to the commitment agreement dated __________</w:t>
      </w:r>
      <w:r w:rsidRPr="00977978">
        <w:rPr>
          <w:rFonts w:ascii="Arial" w:hAnsi="Arial" w:cs="Arial"/>
          <w:w w:val="105"/>
          <w:sz w:val="20"/>
          <w:szCs w:val="20"/>
          <w:lang w:eastAsia="en-US"/>
        </w:rPr>
        <w:t xml:space="preserve"> 2020 and made between </w:t>
      </w:r>
      <w:r w:rsidRPr="00E75EB5">
        <w:rPr>
          <w:rFonts w:ascii="Arial" w:hAnsi="Arial" w:cs="Arial"/>
          <w:w w:val="105"/>
          <w:sz w:val="20"/>
          <w:szCs w:val="20"/>
          <w:lang w:eastAsia="en-US"/>
        </w:rPr>
        <w:t xml:space="preserve">Gavi </w:t>
      </w:r>
      <w:r w:rsidRPr="00A67BF3">
        <w:rPr>
          <w:rFonts w:ascii="Arial" w:hAnsi="Arial" w:cs="Arial"/>
          <w:w w:val="105"/>
          <w:sz w:val="20"/>
          <w:szCs w:val="20"/>
          <w:lang w:eastAsia="en-US"/>
        </w:rPr>
        <w:t xml:space="preserve">and </w:t>
      </w:r>
      <w:r w:rsidR="006D1567">
        <w:rPr>
          <w:rFonts w:cs="Arial"/>
          <w:noProof/>
        </w:rPr>
        <w:t>[ ]</w:t>
      </w:r>
      <w:r w:rsidRPr="00A67BF3">
        <w:rPr>
          <w:rFonts w:ascii="Arial" w:hAnsi="Arial" w:cs="Arial"/>
          <w:sz w:val="20"/>
          <w:szCs w:val="20"/>
        </w:rPr>
        <w:t>, the</w:t>
      </w:r>
      <w:r w:rsidRPr="00977978">
        <w:rPr>
          <w:rFonts w:ascii="Arial" w:hAnsi="Arial" w:cs="Arial"/>
          <w:sz w:val="20"/>
          <w:szCs w:val="20"/>
        </w:rPr>
        <w:t xml:space="preserve"> Participant</w:t>
      </w:r>
      <w:r w:rsidRPr="00977978">
        <w:rPr>
          <w:rFonts w:ascii="Arial" w:hAnsi="Arial" w:cs="Arial"/>
          <w:w w:val="105"/>
          <w:sz w:val="20"/>
          <w:szCs w:val="20"/>
          <w:lang w:eastAsia="en-US"/>
        </w:rPr>
        <w:t xml:space="preserve"> (the “</w:t>
      </w:r>
      <w:r w:rsidRPr="00977978">
        <w:rPr>
          <w:rFonts w:ascii="Arial" w:hAnsi="Arial" w:cs="Arial"/>
          <w:b/>
          <w:w w:val="105"/>
          <w:sz w:val="20"/>
          <w:szCs w:val="20"/>
          <w:lang w:eastAsia="en-US"/>
        </w:rPr>
        <w:t>Commitment Agreement</w:t>
      </w:r>
      <w:r w:rsidRPr="00977978">
        <w:rPr>
          <w:rFonts w:ascii="Arial" w:hAnsi="Arial" w:cs="Arial"/>
          <w:w w:val="105"/>
          <w:sz w:val="20"/>
          <w:szCs w:val="20"/>
          <w:lang w:eastAsia="en-US"/>
        </w:rPr>
        <w:t>”). This is a Commitment Satisfaction Certificate. Terms defined in the Commitment Agreement have the same meaning when used in this Commitment Satisfaction Certificate unless otherwise defined.</w:t>
      </w:r>
    </w:p>
    <w:p w14:paraId="0A1E72C5" w14:textId="77777777" w:rsidR="009A5C02" w:rsidRPr="00977978" w:rsidRDefault="009A5C02" w:rsidP="00437B2C">
      <w:pPr>
        <w:pStyle w:val="ListNumbers"/>
        <w:rPr>
          <w:rFonts w:ascii="Arial" w:hAnsi="Arial" w:cs="Arial"/>
          <w:w w:val="105"/>
          <w:sz w:val="20"/>
          <w:szCs w:val="20"/>
          <w:lang w:eastAsia="en-US"/>
        </w:rPr>
      </w:pPr>
      <w:r w:rsidRPr="00977978">
        <w:rPr>
          <w:rFonts w:ascii="Arial" w:hAnsi="Arial" w:cs="Arial"/>
          <w:w w:val="105"/>
          <w:sz w:val="20"/>
          <w:szCs w:val="20"/>
          <w:lang w:eastAsia="en-US"/>
        </w:rPr>
        <w:t xml:space="preserve">I am an authorised signatory of the Participant and certify as follows: </w:t>
      </w:r>
    </w:p>
    <w:p w14:paraId="4D25A943" w14:textId="77777777" w:rsidR="009A5C02" w:rsidRPr="00977978" w:rsidRDefault="009A5C02" w:rsidP="00BF541C">
      <w:pPr>
        <w:pStyle w:val="ListNumbers"/>
        <w:numPr>
          <w:ilvl w:val="0"/>
          <w:numId w:val="65"/>
        </w:numPr>
        <w:rPr>
          <w:rFonts w:ascii="Arial" w:hAnsi="Arial" w:cs="Arial"/>
          <w:w w:val="105"/>
          <w:sz w:val="20"/>
          <w:szCs w:val="20"/>
          <w:lang w:eastAsia="en-US"/>
        </w:rPr>
      </w:pPr>
      <w:r w:rsidRPr="00977978">
        <w:rPr>
          <w:rFonts w:ascii="Arial" w:hAnsi="Arial" w:cs="Arial"/>
          <w:w w:val="105"/>
          <w:sz w:val="20"/>
          <w:szCs w:val="20"/>
          <w:lang w:eastAsia="en-US"/>
        </w:rPr>
        <w:t xml:space="preserve">I am authorised to give this Commitment Satisfaction Certificate. </w:t>
      </w:r>
    </w:p>
    <w:p w14:paraId="38DB43EF" w14:textId="77777777" w:rsidR="009A5C02" w:rsidRPr="00977978" w:rsidRDefault="009A5C02" w:rsidP="00BF541C">
      <w:pPr>
        <w:pStyle w:val="ListNumbers"/>
        <w:numPr>
          <w:ilvl w:val="0"/>
          <w:numId w:val="65"/>
        </w:numPr>
        <w:rPr>
          <w:rFonts w:ascii="Arial" w:hAnsi="Arial" w:cs="Arial"/>
          <w:w w:val="105"/>
          <w:sz w:val="20"/>
          <w:szCs w:val="20"/>
          <w:lang w:eastAsia="en-US"/>
        </w:rPr>
      </w:pPr>
      <w:r w:rsidRPr="00977978">
        <w:rPr>
          <w:rFonts w:ascii="Arial" w:hAnsi="Arial" w:cs="Arial"/>
          <w:w w:val="105"/>
          <w:sz w:val="20"/>
          <w:szCs w:val="20"/>
          <w:lang w:eastAsia="en-US"/>
        </w:rPr>
        <w:t>I confirm that the Participant has purchased the [</w:t>
      </w:r>
      <w:r w:rsidRPr="00977978">
        <w:rPr>
          <w:rFonts w:ascii="Arial" w:hAnsi="Arial" w:cs="Arial"/>
          <w:i/>
          <w:w w:val="105"/>
          <w:sz w:val="20"/>
          <w:szCs w:val="20"/>
          <w:lang w:eastAsia="en-US"/>
        </w:rPr>
        <w:t>insert number of doses</w:t>
      </w:r>
      <w:r w:rsidRPr="00977978">
        <w:rPr>
          <w:rFonts w:ascii="Arial" w:hAnsi="Arial" w:cs="Arial"/>
          <w:w w:val="105"/>
          <w:sz w:val="20"/>
          <w:szCs w:val="20"/>
          <w:lang w:eastAsia="en-US"/>
        </w:rPr>
        <w:t>] Assigned Doses from [</w:t>
      </w:r>
      <w:r w:rsidRPr="00977978">
        <w:rPr>
          <w:rFonts w:ascii="Arial" w:hAnsi="Arial" w:cs="Arial"/>
          <w:i/>
          <w:w w:val="105"/>
          <w:sz w:val="20"/>
          <w:szCs w:val="20"/>
          <w:lang w:eastAsia="en-US"/>
        </w:rPr>
        <w:t>insert name of Specified Manufacture</w:t>
      </w:r>
      <w:r w:rsidRPr="00977978">
        <w:rPr>
          <w:rFonts w:ascii="Arial" w:hAnsi="Arial" w:cs="Arial"/>
          <w:w w:val="105"/>
          <w:sz w:val="20"/>
          <w:szCs w:val="20"/>
          <w:lang w:eastAsia="en-US"/>
        </w:rPr>
        <w:t xml:space="preserve">r </w:t>
      </w:r>
      <w:r w:rsidRPr="00977978">
        <w:rPr>
          <w:rFonts w:ascii="Arial" w:hAnsi="Arial" w:cs="Arial"/>
          <w:i/>
          <w:w w:val="105"/>
          <w:sz w:val="20"/>
          <w:szCs w:val="20"/>
          <w:lang w:eastAsia="en-US"/>
        </w:rPr>
        <w:t>or procurement agent (if applicable)</w:t>
      </w:r>
      <w:r w:rsidRPr="00977978">
        <w:rPr>
          <w:rFonts w:ascii="Arial" w:hAnsi="Arial" w:cs="Arial"/>
          <w:w w:val="105"/>
          <w:sz w:val="20"/>
          <w:szCs w:val="20"/>
          <w:lang w:eastAsia="en-US"/>
        </w:rPr>
        <w:t>] at the specified price of US$[</w:t>
      </w:r>
      <w:r w:rsidRPr="00977978">
        <w:rPr>
          <w:rFonts w:ascii="Arial" w:hAnsi="Arial" w:cs="Arial"/>
          <w:i/>
          <w:w w:val="105"/>
          <w:sz w:val="20"/>
          <w:szCs w:val="20"/>
          <w:lang w:eastAsia="en-US"/>
        </w:rPr>
        <w:t>insert price</w:t>
      </w:r>
      <w:r w:rsidRPr="00977978">
        <w:rPr>
          <w:rFonts w:ascii="Arial" w:hAnsi="Arial" w:cs="Arial"/>
          <w:w w:val="105"/>
          <w:sz w:val="20"/>
          <w:szCs w:val="20"/>
          <w:lang w:eastAsia="en-US"/>
        </w:rPr>
        <w:t>] per dose and in accordance with Clause [4.1(g)] of the Commitment Agreement on [</w:t>
      </w:r>
      <w:r w:rsidRPr="00977978">
        <w:rPr>
          <w:rFonts w:ascii="Arial" w:hAnsi="Arial" w:cs="Arial"/>
          <w:i/>
          <w:w w:val="105"/>
          <w:sz w:val="20"/>
          <w:szCs w:val="20"/>
          <w:lang w:eastAsia="en-US"/>
        </w:rPr>
        <w:t>insert date</w:t>
      </w:r>
      <w:r w:rsidRPr="00977978">
        <w:rPr>
          <w:rFonts w:ascii="Arial" w:hAnsi="Arial" w:cs="Arial"/>
          <w:w w:val="105"/>
          <w:sz w:val="20"/>
          <w:szCs w:val="20"/>
          <w:lang w:eastAsia="en-US"/>
        </w:rPr>
        <w:t xml:space="preserve">].  </w:t>
      </w:r>
    </w:p>
    <w:p w14:paraId="4ECA046F" w14:textId="77777777" w:rsidR="009A5C02" w:rsidRPr="00977978" w:rsidRDefault="009A5C02" w:rsidP="00437B2C">
      <w:pPr>
        <w:spacing w:after="120"/>
        <w:jc w:val="both"/>
        <w:rPr>
          <w:rFonts w:cs="Arial"/>
          <w:i/>
        </w:rPr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</w:tblGrid>
      <w:tr w:rsidR="009A5C02" w:rsidRPr="00437B2C" w14:paraId="69EC02ED" w14:textId="77777777" w:rsidTr="00670BB3">
        <w:trPr>
          <w:cantSplit/>
        </w:trPr>
        <w:tc>
          <w:tcPr>
            <w:tcW w:w="4536" w:type="dxa"/>
          </w:tcPr>
          <w:p w14:paraId="371903A5" w14:textId="77777777" w:rsidR="009A5C02" w:rsidRPr="00977978" w:rsidRDefault="009A5C02" w:rsidP="00670BB3">
            <w:pPr>
              <w:widowControl w:val="0"/>
              <w:spacing w:before="60" w:after="60"/>
              <w:rPr>
                <w:rFonts w:cs="Arial"/>
              </w:rPr>
            </w:pPr>
            <w:r w:rsidRPr="00977978">
              <w:rPr>
                <w:rFonts w:cs="Arial"/>
              </w:rPr>
              <w:t>Yours faithfully</w:t>
            </w:r>
          </w:p>
          <w:p w14:paraId="55ADAB4E" w14:textId="77777777" w:rsidR="009A5C02" w:rsidRPr="00977978" w:rsidRDefault="009A5C02" w:rsidP="00670BB3">
            <w:pPr>
              <w:widowControl w:val="0"/>
              <w:spacing w:before="60" w:after="60"/>
              <w:rPr>
                <w:rFonts w:cs="Arial"/>
                <w:color w:val="000000"/>
                <w:w w:val="0"/>
              </w:rPr>
            </w:pPr>
            <w:r w:rsidRPr="00977978">
              <w:rPr>
                <w:rFonts w:cs="Arial"/>
                <w:color w:val="000000"/>
                <w:w w:val="0"/>
              </w:rPr>
              <w:br/>
            </w:r>
            <w:r w:rsidRPr="00977978">
              <w:rPr>
                <w:rFonts w:cs="Arial"/>
                <w:color w:val="000000"/>
                <w:w w:val="0"/>
              </w:rPr>
              <w:br/>
              <w:t>______________________</w:t>
            </w:r>
          </w:p>
          <w:p w14:paraId="0291AB6D" w14:textId="6BFFF985" w:rsidR="009A5C02" w:rsidRPr="00977978" w:rsidRDefault="009A5C02" w:rsidP="00670BB3">
            <w:pPr>
              <w:widowControl w:val="0"/>
              <w:spacing w:before="60" w:after="60"/>
              <w:rPr>
                <w:rFonts w:cs="Arial"/>
              </w:rPr>
            </w:pPr>
            <w:r w:rsidRPr="00977978">
              <w:rPr>
                <w:rFonts w:cs="Arial"/>
              </w:rPr>
              <w:t xml:space="preserve">for and behalf of </w:t>
            </w:r>
            <w:r w:rsidRPr="007405D2">
              <w:rPr>
                <w:rFonts w:cs="Arial"/>
                <w:noProof/>
              </w:rPr>
              <w:t xml:space="preserve">The Government of </w:t>
            </w:r>
            <w:r w:rsidR="006D1567">
              <w:rPr>
                <w:rFonts w:cs="Arial"/>
                <w:noProof/>
              </w:rPr>
              <w:t xml:space="preserve">[ ] </w:t>
            </w:r>
          </w:p>
          <w:p w14:paraId="296A3124" w14:textId="77777777" w:rsidR="009A5C02" w:rsidRPr="00977978" w:rsidRDefault="009A5C02" w:rsidP="00670BB3">
            <w:pPr>
              <w:widowControl w:val="0"/>
              <w:spacing w:before="60" w:after="60"/>
              <w:rPr>
                <w:rFonts w:cs="Arial"/>
              </w:rPr>
            </w:pPr>
          </w:p>
        </w:tc>
      </w:tr>
    </w:tbl>
    <w:p w14:paraId="1E392E91" w14:textId="77777777" w:rsidR="009A5C02" w:rsidRPr="00977978" w:rsidRDefault="009A5C02" w:rsidP="00437B2C">
      <w:pPr>
        <w:spacing w:after="120"/>
        <w:rPr>
          <w:rFonts w:cs="Arial"/>
        </w:rPr>
      </w:pPr>
    </w:p>
    <w:p w14:paraId="12BC3CCE" w14:textId="77777777" w:rsidR="009A5C02" w:rsidRPr="00977978" w:rsidRDefault="009A5C02" w:rsidP="00437B2C">
      <w:pPr>
        <w:spacing w:after="120"/>
        <w:rPr>
          <w:rFonts w:cs="Arial"/>
        </w:rPr>
      </w:pPr>
      <w:r w:rsidRPr="00977978">
        <w:rPr>
          <w:rFonts w:cs="Arial"/>
        </w:rPr>
        <w:t>We, [</w:t>
      </w:r>
      <w:r w:rsidRPr="00977978">
        <w:rPr>
          <w:rFonts w:cs="Arial"/>
          <w:i/>
        </w:rPr>
        <w:t>insert name of Specified Manufacturer</w:t>
      </w:r>
      <w:r w:rsidRPr="00977978">
        <w:rPr>
          <w:rFonts w:cs="Arial"/>
        </w:rPr>
        <w:t xml:space="preserve"> </w:t>
      </w:r>
      <w:r w:rsidRPr="00977978">
        <w:rPr>
          <w:rFonts w:cs="Arial"/>
          <w:i/>
        </w:rPr>
        <w:t>or procurement agent (if applicable)</w:t>
      </w:r>
      <w:r w:rsidRPr="00977978">
        <w:rPr>
          <w:rFonts w:cs="Arial"/>
        </w:rPr>
        <w:t xml:space="preserve">] confirm receipt of the payment for the Assigned Doses as set out in paragraph 2 above.  </w:t>
      </w:r>
    </w:p>
    <w:p w14:paraId="5A75734A" w14:textId="77777777" w:rsidR="009A5C02" w:rsidRPr="00977978" w:rsidRDefault="009A5C02" w:rsidP="00437B2C">
      <w:pPr>
        <w:widowControl w:val="0"/>
        <w:spacing w:before="60" w:after="60"/>
        <w:rPr>
          <w:rFonts w:cs="Arial"/>
          <w:color w:val="000000"/>
          <w:w w:val="0"/>
        </w:rPr>
      </w:pPr>
      <w:r w:rsidRPr="00977978">
        <w:rPr>
          <w:rFonts w:cs="Arial"/>
          <w:color w:val="000000"/>
          <w:w w:val="0"/>
        </w:rPr>
        <w:br/>
      </w:r>
      <w:r w:rsidRPr="00977978">
        <w:rPr>
          <w:rFonts w:cs="Arial"/>
          <w:color w:val="000000"/>
          <w:w w:val="0"/>
        </w:rPr>
        <w:br/>
        <w:t>______________________</w:t>
      </w:r>
    </w:p>
    <w:p w14:paraId="2099536D" w14:textId="5784DB79" w:rsidR="009A5C02" w:rsidRDefault="009A5C02" w:rsidP="00251BAD">
      <w:pPr>
        <w:widowControl w:val="0"/>
        <w:spacing w:before="60" w:after="60"/>
        <w:rPr>
          <w:rFonts w:cs="Arial"/>
        </w:rPr>
      </w:pPr>
      <w:r w:rsidRPr="00977978">
        <w:rPr>
          <w:rFonts w:cs="Arial"/>
        </w:rPr>
        <w:t>for and behalf of [</w:t>
      </w:r>
      <w:r w:rsidRPr="00977978">
        <w:rPr>
          <w:rFonts w:cs="Arial"/>
          <w:i/>
        </w:rPr>
        <w:t>Specified Manufacturer</w:t>
      </w:r>
      <w:r w:rsidRPr="00977978">
        <w:rPr>
          <w:rFonts w:cs="Arial"/>
        </w:rPr>
        <w:t xml:space="preserve"> </w:t>
      </w:r>
      <w:r w:rsidRPr="00977978">
        <w:rPr>
          <w:rFonts w:cs="Arial"/>
          <w:i/>
        </w:rPr>
        <w:t>or procurement agent (if applicable)</w:t>
      </w:r>
      <w:r w:rsidRPr="00977978">
        <w:rPr>
          <w:rFonts w:cs="Arial"/>
        </w:rPr>
        <w:t>]</w:t>
      </w:r>
    </w:p>
    <w:p w14:paraId="1EE490CB" w14:textId="3DB1EFE8" w:rsidR="006E5B7C" w:rsidRPr="00251BAD" w:rsidRDefault="006E5B7C" w:rsidP="00251BAD">
      <w:pPr>
        <w:widowControl w:val="0"/>
        <w:spacing w:before="60" w:after="60"/>
        <w:rPr>
          <w:rFonts w:cs="Arial"/>
        </w:rPr>
      </w:pPr>
      <w:r>
        <w:rPr>
          <w:rFonts w:cs="Arial"/>
        </w:rPr>
        <w:t>Date:</w:t>
      </w:r>
    </w:p>
    <w:sectPr w:rsidR="006E5B7C" w:rsidRPr="00251BAD" w:rsidSect="006E5B7C">
      <w:headerReference w:type="default" r:id="rId13"/>
      <w:footerReference w:type="even" r:id="rId14"/>
      <w:footerReference w:type="default" r:id="rId15"/>
      <w:footerReference w:type="first" r:id="rId16"/>
      <w:footnotePr>
        <w:numRestart w:val="eachSect"/>
      </w:footnotePr>
      <w:endnotePr>
        <w:numFmt w:val="decimal"/>
      </w:endnotePr>
      <w:type w:val="continuous"/>
      <w:pgSz w:w="11907" w:h="16839" w:code="9"/>
      <w:pgMar w:top="1066" w:right="992" w:bottom="900" w:left="1304" w:header="397" w:footer="397" w:gutter="0"/>
      <w:pgNumType w:start="1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3CC12" w14:textId="77777777" w:rsidR="000D4393" w:rsidRDefault="000D4393">
      <w:r>
        <w:continuationSeparator/>
      </w:r>
    </w:p>
  </w:endnote>
  <w:endnote w:type="continuationSeparator" w:id="0">
    <w:p w14:paraId="292104B9" w14:textId="77777777" w:rsidR="000D4393" w:rsidRDefault="000D4393">
      <w:r>
        <w:continuationSeparator/>
      </w:r>
    </w:p>
  </w:endnote>
  <w:endnote w:type="continuationNotice" w:id="1">
    <w:p w14:paraId="25AF06D6" w14:textId="77777777" w:rsidR="000D4393" w:rsidRDefault="000D439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0964A" w14:textId="77777777" w:rsidR="008D25A2" w:rsidRDefault="008D25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BF250D2" w14:textId="77777777" w:rsidR="008D25A2" w:rsidRDefault="008D25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406D3" w14:textId="77777777" w:rsidR="008D25A2" w:rsidRDefault="008D25A2">
    <w:pPr>
      <w:pStyle w:val="Footer"/>
      <w:framePr w:wrap="around" w:vAnchor="text" w:hAnchor="page" w:x="5905" w:y="1" w:anchorLock="1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PAGE  </w:instrText>
    </w:r>
    <w:r>
      <w:rPr>
        <w:rStyle w:val="PageNumber"/>
        <w:b w:val="0"/>
      </w:rPr>
      <w:fldChar w:fldCharType="separate"/>
    </w:r>
    <w:r>
      <w:rPr>
        <w:rStyle w:val="PageNumber"/>
        <w:b w:val="0"/>
        <w:noProof/>
      </w:rPr>
      <w:t>11</w:t>
    </w:r>
    <w:r>
      <w:rPr>
        <w:rStyle w:val="PageNumber"/>
        <w:b w:val="0"/>
      </w:rPr>
      <w:fldChar w:fldCharType="end"/>
    </w:r>
    <w:r>
      <w:rPr>
        <w:rStyle w:val="PageNumber"/>
      </w:rPr>
      <w:t xml:space="preserve"> -</w:t>
    </w:r>
  </w:p>
  <w:p w14:paraId="72F6CC2D" w14:textId="77777777" w:rsidR="008D25A2" w:rsidRDefault="008D25A2">
    <w:pPr>
      <w:pStyle w:val="DocExCode"/>
      <w:pBdr>
        <w:top w:val="none" w:sz="0" w:space="0" w:color="auto"/>
      </w:pBdr>
      <w:tabs>
        <w:tab w:val="left" w:pos="4536"/>
        <w:tab w:val="left" w:pos="9072"/>
      </w:tabs>
      <w:rPr>
        <w:rStyle w:val="PageNumber"/>
        <w:b w:val="0"/>
        <w:bCs/>
        <w:sz w:val="16"/>
      </w:rPr>
    </w:pPr>
    <w:r>
      <w:tab/>
    </w:r>
    <w:r>
      <w:rPr>
        <w:rStyle w:val="PageNumber"/>
        <w:b w:val="0"/>
        <w:bCs/>
      </w:rPr>
      <w:tab/>
    </w:r>
  </w:p>
  <w:p w14:paraId="0103E08C" w14:textId="77777777" w:rsidR="008D25A2" w:rsidRDefault="008D25A2">
    <w:pPr>
      <w:pStyle w:val="Footer"/>
      <w:rPr>
        <w:b/>
        <w:bCs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C35B5" w14:textId="77777777" w:rsidR="008D25A2" w:rsidRDefault="008D25A2">
    <w:pPr>
      <w:pStyle w:val="Footer"/>
      <w:framePr w:wrap="around" w:vAnchor="text" w:hAnchor="page" w:x="5905" w:y="1" w:anchorLock="1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PAGE  </w:instrText>
    </w:r>
    <w:r>
      <w:rPr>
        <w:rStyle w:val="PageNumber"/>
        <w:b w:val="0"/>
      </w:rPr>
      <w:fldChar w:fldCharType="separate"/>
    </w:r>
    <w:r>
      <w:rPr>
        <w:rStyle w:val="PageNumber"/>
        <w:b w:val="0"/>
        <w:noProof/>
      </w:rPr>
      <w:t>1</w:t>
    </w:r>
    <w:r>
      <w:rPr>
        <w:rStyle w:val="PageNumber"/>
        <w:b w:val="0"/>
      </w:rPr>
      <w:fldChar w:fldCharType="end"/>
    </w:r>
    <w:r>
      <w:rPr>
        <w:rStyle w:val="PageNumber"/>
      </w:rPr>
      <w:t xml:space="preserve"> -</w:t>
    </w:r>
  </w:p>
  <w:p w14:paraId="12552DF8" w14:textId="77777777" w:rsidR="008D25A2" w:rsidRDefault="008D25A2">
    <w:pPr>
      <w:pStyle w:val="DocExCode"/>
      <w:pBdr>
        <w:top w:val="none" w:sz="0" w:space="0" w:color="auto"/>
      </w:pBdr>
      <w:tabs>
        <w:tab w:val="left" w:pos="4536"/>
        <w:tab w:val="left" w:pos="9072"/>
      </w:tabs>
      <w:rPr>
        <w:rStyle w:val="PageNumber"/>
        <w:b w:val="0"/>
        <w:bCs/>
        <w:sz w:val="16"/>
      </w:rPr>
    </w:pPr>
    <w:r>
      <w:tab/>
    </w:r>
    <w:r>
      <w:rPr>
        <w:rStyle w:val="PageNumber"/>
        <w:b w:val="0"/>
        <w:bCs/>
      </w:rPr>
      <w:tab/>
    </w:r>
  </w:p>
  <w:p w14:paraId="68D150B8" w14:textId="77777777" w:rsidR="008D25A2" w:rsidRDefault="008D25A2">
    <w:pPr>
      <w:pStyle w:val="Footer"/>
      <w:rPr>
        <w:sz w:val="16"/>
      </w:rPr>
    </w:pPr>
  </w:p>
  <w:p w14:paraId="41128394" w14:textId="77777777" w:rsidR="008D25A2" w:rsidRDefault="008D25A2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6264A" w14:textId="77777777" w:rsidR="000D4393" w:rsidRDefault="000D4393">
      <w:pPr>
        <w:pStyle w:val="Footer"/>
        <w:pBdr>
          <w:top w:val="single" w:sz="6" w:space="1" w:color="auto"/>
        </w:pBdr>
      </w:pPr>
    </w:p>
  </w:footnote>
  <w:footnote w:type="continuationSeparator" w:id="0">
    <w:p w14:paraId="2F134521" w14:textId="77777777" w:rsidR="000D4393" w:rsidRDefault="000D4393">
      <w:r>
        <w:continuationSeparator/>
      </w:r>
    </w:p>
  </w:footnote>
  <w:footnote w:type="continuationNotice" w:id="1">
    <w:p w14:paraId="3C50EB4C" w14:textId="77777777" w:rsidR="000D4393" w:rsidRDefault="000D439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F5668" w14:textId="77777777" w:rsidR="008D25A2" w:rsidRDefault="008D25A2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0893B93"/>
    <w:multiLevelType w:val="multilevel"/>
    <w:tmpl w:val="43DCD154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2BE66A1"/>
    <w:multiLevelType w:val="multilevel"/>
    <w:tmpl w:val="5192D5F8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03E52266"/>
    <w:multiLevelType w:val="multilevel"/>
    <w:tmpl w:val="1FD0E0C2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49E55D1"/>
    <w:multiLevelType w:val="multilevel"/>
    <w:tmpl w:val="4FC49B70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lvlText w:val="(%7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upperLetter"/>
      <w:lvlText w:val="(%8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1">
    <w:nsid w:val="04A72CBE"/>
    <w:multiLevelType w:val="hybridMultilevel"/>
    <w:tmpl w:val="63788EE0"/>
    <w:lvl w:ilvl="0" w:tplc="5E382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5F11494"/>
    <w:multiLevelType w:val="multilevel"/>
    <w:tmpl w:val="15585714"/>
    <w:lvl w:ilvl="0">
      <w:start w:val="1"/>
      <w:numFmt w:val="decimal"/>
      <w:pStyle w:val="Numeric4"/>
      <w:lvlText w:val="%1.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1">
    <w:nsid w:val="063F5D80"/>
    <w:multiLevelType w:val="multilevel"/>
    <w:tmpl w:val="B3BE11B8"/>
    <w:lvl w:ilvl="0">
      <w:start w:val="6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lvlText w:val="(%7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upperLetter"/>
      <w:lvlText w:val="(%8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1">
    <w:nsid w:val="08403C14"/>
    <w:multiLevelType w:val="multilevel"/>
    <w:tmpl w:val="254880B6"/>
    <w:lvl w:ilvl="0">
      <w:start w:val="1"/>
      <w:numFmt w:val="decimal"/>
      <w:pStyle w:val="Numeric6"/>
      <w:lvlText w:val="%1."/>
      <w:lvlJc w:val="left"/>
      <w:pPr>
        <w:tabs>
          <w:tab w:val="num" w:pos="3969"/>
        </w:tabs>
        <w:ind w:left="3969" w:hanging="680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1">
    <w:nsid w:val="0A982DBD"/>
    <w:multiLevelType w:val="multilevel"/>
    <w:tmpl w:val="BDB412F2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lvlText w:val="(%7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upperLetter"/>
      <w:lvlText w:val="(%8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1">
    <w:nsid w:val="0C48645C"/>
    <w:multiLevelType w:val="multilevel"/>
    <w:tmpl w:val="588086B8"/>
    <w:lvl w:ilvl="0">
      <w:start w:val="1"/>
      <w:numFmt w:val="decimal"/>
      <w:pStyle w:val="CellBody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0C9D1BBE"/>
    <w:multiLevelType w:val="multilevel"/>
    <w:tmpl w:val="9CF03CF6"/>
    <w:lvl w:ilvl="0">
      <w:start w:val="1"/>
      <w:numFmt w:val="upperLetter"/>
      <w:pStyle w:val="Alphacaps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1">
    <w:nsid w:val="116B7A43"/>
    <w:multiLevelType w:val="multilevel"/>
    <w:tmpl w:val="91724914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12" w15:restartNumberingAfterBreak="1">
    <w:nsid w:val="14692324"/>
    <w:multiLevelType w:val="multilevel"/>
    <w:tmpl w:val="CF929F98"/>
    <w:lvl w:ilvl="0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146E795D"/>
    <w:multiLevelType w:val="hybridMultilevel"/>
    <w:tmpl w:val="6B64512E"/>
    <w:lvl w:ilvl="0" w:tplc="43464920">
      <w:start w:val="1"/>
      <w:numFmt w:val="lowerRoman"/>
      <w:lvlText w:val="(%1)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4" w15:restartNumberingAfterBreak="1">
    <w:nsid w:val="150F0CB6"/>
    <w:multiLevelType w:val="multilevel"/>
    <w:tmpl w:val="ABD8FBA2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1">
    <w:nsid w:val="15DD0489"/>
    <w:multiLevelType w:val="multilevel"/>
    <w:tmpl w:val="A02E72E4"/>
    <w:lvl w:ilvl="0">
      <w:start w:val="1"/>
      <w:numFmt w:val="decimal"/>
      <w:pStyle w:val="Numeric5"/>
      <w:lvlText w:val="%1."/>
      <w:lvlJc w:val="left"/>
      <w:pPr>
        <w:tabs>
          <w:tab w:val="num" w:pos="3289"/>
        </w:tabs>
        <w:ind w:left="3289" w:hanging="681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1">
    <w:nsid w:val="171A6D76"/>
    <w:multiLevelType w:val="hybridMultilevel"/>
    <w:tmpl w:val="2CBEEA0E"/>
    <w:lvl w:ilvl="0" w:tplc="173E293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173574CD"/>
    <w:multiLevelType w:val="multilevel"/>
    <w:tmpl w:val="3BB87050"/>
    <w:lvl w:ilvl="0">
      <w:start w:val="1"/>
      <w:numFmt w:val="lowerLetter"/>
      <w:pStyle w:val="alpha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1">
    <w:nsid w:val="1BE671DC"/>
    <w:multiLevelType w:val="hybridMultilevel"/>
    <w:tmpl w:val="A7E8E16C"/>
    <w:lvl w:ilvl="0" w:tplc="BC6E4D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1CA92E0F"/>
    <w:multiLevelType w:val="multilevel"/>
    <w:tmpl w:val="644C42B2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1DA16320"/>
    <w:multiLevelType w:val="multilevel"/>
    <w:tmpl w:val="A8740E9C"/>
    <w:lvl w:ilvl="0">
      <w:start w:val="1"/>
      <w:numFmt w:val="bullet"/>
      <w:pStyle w:val="bullet4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22F708B8"/>
    <w:multiLevelType w:val="multilevel"/>
    <w:tmpl w:val="267267FC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1">
    <w:nsid w:val="23023C32"/>
    <w:multiLevelType w:val="multilevel"/>
    <w:tmpl w:val="77E63766"/>
    <w:lvl w:ilvl="0">
      <w:start w:val="1"/>
      <w:numFmt w:val="decimal"/>
      <w:pStyle w:val="Parties"/>
      <w:lvlText w:val="(%1)"/>
      <w:lvlJc w:val="left"/>
      <w:pPr>
        <w:tabs>
          <w:tab w:val="num" w:pos="624"/>
        </w:tabs>
        <w:ind w:left="624" w:hanging="624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upperLetter"/>
      <w:lvlRestart w:val="0"/>
      <w:pStyle w:val="Recitals"/>
      <w:lvlText w:val="(%2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1">
    <w:nsid w:val="23971282"/>
    <w:multiLevelType w:val="multilevel"/>
    <w:tmpl w:val="6CE27C28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24FF75D2"/>
    <w:multiLevelType w:val="multilevel"/>
    <w:tmpl w:val="8570A0BC"/>
    <w:lvl w:ilvl="0">
      <w:start w:val="1"/>
      <w:numFmt w:val="bullet"/>
      <w:pStyle w:val="bullet5"/>
      <w:lvlText w:val="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25E6172F"/>
    <w:multiLevelType w:val="multilevel"/>
    <w:tmpl w:val="A636036C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1">
    <w:nsid w:val="28767146"/>
    <w:multiLevelType w:val="multilevel"/>
    <w:tmpl w:val="1D48B388"/>
    <w:lvl w:ilvl="0">
      <w:start w:val="1"/>
      <w:numFmt w:val="upperLetter"/>
      <w:pStyle w:val="Alphacaps5"/>
      <w:lvlText w:val="(%1)"/>
      <w:lvlJc w:val="left"/>
      <w:pPr>
        <w:tabs>
          <w:tab w:val="num" w:pos="3289"/>
        </w:tabs>
        <w:ind w:left="3289" w:hanging="567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1">
    <w:nsid w:val="29625AD1"/>
    <w:multiLevelType w:val="multilevel"/>
    <w:tmpl w:val="2B167988"/>
    <w:lvl w:ilvl="0">
      <w:start w:val="1"/>
      <w:numFmt w:val="upperLetter"/>
      <w:pStyle w:val="Alphacaps1"/>
      <w:lvlText w:val="(%1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1">
    <w:nsid w:val="29765CBB"/>
    <w:multiLevelType w:val="multilevel"/>
    <w:tmpl w:val="749E460E"/>
    <w:lvl w:ilvl="0">
      <w:start w:val="1"/>
      <w:numFmt w:val="lowerRoman"/>
      <w:lvlText w:val="(%1)"/>
      <w:lvlJc w:val="left"/>
      <w:pPr>
        <w:tabs>
          <w:tab w:val="num" w:pos="1360"/>
        </w:tabs>
        <w:ind w:left="1360" w:hanging="68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Roman"/>
      <w:lvlText w:val="(%2)"/>
      <w:lvlJc w:val="left"/>
      <w:pPr>
        <w:tabs>
          <w:tab w:val="num" w:pos="2120"/>
        </w:tabs>
        <w:ind w:left="2120" w:hanging="360"/>
      </w:pPr>
      <w:rPr>
        <w:rFonts w:ascii="Arial" w:hAnsi="Arial" w:hint="default"/>
        <w:b w:val="0"/>
        <w:i w:val="0"/>
        <w:sz w:val="20"/>
      </w:rPr>
    </w:lvl>
    <w:lvl w:ilvl="2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29" w15:restartNumberingAfterBreak="1">
    <w:nsid w:val="29CC448E"/>
    <w:multiLevelType w:val="hybridMultilevel"/>
    <w:tmpl w:val="90849FBC"/>
    <w:lvl w:ilvl="0" w:tplc="43464920">
      <w:start w:val="1"/>
      <w:numFmt w:val="lowerRoman"/>
      <w:lvlText w:val="(%1)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0" w15:restartNumberingAfterBreak="1">
    <w:nsid w:val="2C0F757A"/>
    <w:multiLevelType w:val="multilevel"/>
    <w:tmpl w:val="06B0CC44"/>
    <w:lvl w:ilvl="0">
      <w:start w:val="1"/>
      <w:numFmt w:val="upperLetter"/>
      <w:pStyle w:val="Alphacaps4"/>
      <w:lvlText w:val="(%1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1">
    <w:nsid w:val="315265C6"/>
    <w:multiLevelType w:val="multilevel"/>
    <w:tmpl w:val="9C62E464"/>
    <w:lvl w:ilvl="0">
      <w:start w:val="4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lvlText w:val="(%7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upperLetter"/>
      <w:lvlText w:val="(%8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1">
    <w:nsid w:val="33057F4B"/>
    <w:multiLevelType w:val="multilevel"/>
    <w:tmpl w:val="D1681BCA"/>
    <w:lvl w:ilvl="0">
      <w:start w:val="2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lvlText w:val="(%7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upperLetter"/>
      <w:lvlText w:val="(%8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1">
    <w:nsid w:val="33737AF3"/>
    <w:multiLevelType w:val="hybridMultilevel"/>
    <w:tmpl w:val="34A281DA"/>
    <w:lvl w:ilvl="0" w:tplc="43464920">
      <w:start w:val="1"/>
      <w:numFmt w:val="lowerRoman"/>
      <w:lvlText w:val="(%1)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4" w15:restartNumberingAfterBreak="1">
    <w:nsid w:val="34A5631E"/>
    <w:multiLevelType w:val="multilevel"/>
    <w:tmpl w:val="3AA2A69A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1">
    <w:nsid w:val="34AE3FFD"/>
    <w:multiLevelType w:val="hybridMultilevel"/>
    <w:tmpl w:val="2C04E1CC"/>
    <w:lvl w:ilvl="0" w:tplc="81D0A02C">
      <w:start w:val="1"/>
      <w:numFmt w:val="decimal"/>
      <w:lvlText w:val="1.2.%1"/>
      <w:lvlJc w:val="left"/>
      <w:pPr>
        <w:ind w:left="2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34FA08DA"/>
    <w:multiLevelType w:val="multilevel"/>
    <w:tmpl w:val="55EE0E06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1">
    <w:nsid w:val="37E21890"/>
    <w:multiLevelType w:val="multilevel"/>
    <w:tmpl w:val="56D82E8A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1">
    <w:nsid w:val="39676C3A"/>
    <w:multiLevelType w:val="hybridMultilevel"/>
    <w:tmpl w:val="80280C28"/>
    <w:lvl w:ilvl="0" w:tplc="BC6E4D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3F211933"/>
    <w:multiLevelType w:val="multilevel"/>
    <w:tmpl w:val="36CA6DBC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1">
    <w:nsid w:val="3FBC403A"/>
    <w:multiLevelType w:val="multilevel"/>
    <w:tmpl w:val="D5D2629C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1">
    <w:nsid w:val="40F127BD"/>
    <w:multiLevelType w:val="multilevel"/>
    <w:tmpl w:val="4D30BF90"/>
    <w:lvl w:ilvl="0">
      <w:start w:val="1"/>
      <w:numFmt w:val="decimal"/>
      <w:pStyle w:val="Numeric2"/>
      <w:lvlText w:val="%1.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1">
    <w:nsid w:val="41F50C7F"/>
    <w:multiLevelType w:val="hybridMultilevel"/>
    <w:tmpl w:val="178A800E"/>
    <w:lvl w:ilvl="0" w:tplc="BC6E4D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42AA292E"/>
    <w:multiLevelType w:val="hybridMultilevel"/>
    <w:tmpl w:val="A16AD5E4"/>
    <w:lvl w:ilvl="0" w:tplc="43464920">
      <w:start w:val="1"/>
      <w:numFmt w:val="lowerRoman"/>
      <w:lvlText w:val="(%1)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4" w15:restartNumberingAfterBreak="1">
    <w:nsid w:val="42B14279"/>
    <w:multiLevelType w:val="multilevel"/>
    <w:tmpl w:val="05C00030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b w:val="0"/>
        <w:i w:val="0"/>
        <w:sz w:val="18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154"/>
        </w:tabs>
        <w:ind w:left="2154" w:hanging="510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45" w15:restartNumberingAfterBreak="1">
    <w:nsid w:val="46740E72"/>
    <w:multiLevelType w:val="multilevel"/>
    <w:tmpl w:val="F830FAA4"/>
    <w:lvl w:ilvl="0">
      <w:start w:val="1"/>
      <w:numFmt w:val="decimal"/>
      <w:pStyle w:val="Notesnumeric"/>
      <w:lvlText w:val="%1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1">
    <w:nsid w:val="4AFA3054"/>
    <w:multiLevelType w:val="hybridMultilevel"/>
    <w:tmpl w:val="6156792A"/>
    <w:lvl w:ilvl="0" w:tplc="BC6E4D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4C2738F7"/>
    <w:multiLevelType w:val="hybridMultilevel"/>
    <w:tmpl w:val="28ACAA52"/>
    <w:lvl w:ilvl="0" w:tplc="BC6E4D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1">
    <w:nsid w:val="4CA47970"/>
    <w:multiLevelType w:val="multilevel"/>
    <w:tmpl w:val="E4644CD2"/>
    <w:lvl w:ilvl="0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1">
    <w:nsid w:val="4DB7322D"/>
    <w:multiLevelType w:val="hybridMultilevel"/>
    <w:tmpl w:val="2D08018C"/>
    <w:lvl w:ilvl="0" w:tplc="43464920">
      <w:start w:val="1"/>
      <w:numFmt w:val="lowerRoman"/>
      <w:lvlText w:val="(%1)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50" w15:restartNumberingAfterBreak="1">
    <w:nsid w:val="4E6D7BFA"/>
    <w:multiLevelType w:val="multilevel"/>
    <w:tmpl w:val="84702E08"/>
    <w:lvl w:ilvl="0">
      <w:start w:val="1"/>
      <w:numFmt w:val="lowerLetter"/>
      <w:pStyle w:val="alpha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1">
    <w:nsid w:val="4EC22AA7"/>
    <w:multiLevelType w:val="multilevel"/>
    <w:tmpl w:val="5156E1C0"/>
    <w:lvl w:ilvl="0">
      <w:start w:val="1"/>
      <w:numFmt w:val="decimal"/>
      <w:pStyle w:val="Numeric3"/>
      <w:lvlText w:val="%1.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1">
    <w:nsid w:val="51DB7338"/>
    <w:multiLevelType w:val="multilevel"/>
    <w:tmpl w:val="BA2CD368"/>
    <w:lvl w:ilvl="0">
      <w:start w:val="1"/>
      <w:numFmt w:val="lowerLetter"/>
      <w:pStyle w:val="alpha1"/>
      <w:lvlText w:val="(%1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1">
    <w:nsid w:val="551A0CE5"/>
    <w:multiLevelType w:val="hybridMultilevel"/>
    <w:tmpl w:val="BB8679F6"/>
    <w:lvl w:ilvl="0" w:tplc="43464920">
      <w:start w:val="1"/>
      <w:numFmt w:val="lowerRoman"/>
      <w:lvlText w:val="(%1)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54" w15:restartNumberingAfterBreak="1">
    <w:nsid w:val="552F20C5"/>
    <w:multiLevelType w:val="multilevel"/>
    <w:tmpl w:val="889E916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1">
      <w:start w:val="2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lvlText w:val="(%7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upperLetter"/>
      <w:lvlText w:val="(%8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5" w15:restartNumberingAfterBreak="1">
    <w:nsid w:val="55F728E2"/>
    <w:multiLevelType w:val="multilevel"/>
    <w:tmpl w:val="32CE8B9C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1">
    <w:nsid w:val="56E26FEF"/>
    <w:multiLevelType w:val="multilevel"/>
    <w:tmpl w:val="2C288948"/>
    <w:lvl w:ilvl="0">
      <w:start w:val="1"/>
      <w:numFmt w:val="lowerRoman"/>
      <w:pStyle w:val="roman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1">
    <w:nsid w:val="57726834"/>
    <w:multiLevelType w:val="multilevel"/>
    <w:tmpl w:val="B9F46ECC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1">
    <w:nsid w:val="57EA79C4"/>
    <w:multiLevelType w:val="multilevel"/>
    <w:tmpl w:val="4314ADF2"/>
    <w:lvl w:ilvl="0">
      <w:start w:val="1"/>
      <w:numFmt w:val="decimal"/>
      <w:lvlText w:val="(%1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upperLetter"/>
      <w:lvlRestart w:val="0"/>
      <w:lvlText w:val="(%2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9" w15:restartNumberingAfterBreak="1">
    <w:nsid w:val="59816756"/>
    <w:multiLevelType w:val="hybridMultilevel"/>
    <w:tmpl w:val="554A63D4"/>
    <w:lvl w:ilvl="0" w:tplc="43464920">
      <w:start w:val="1"/>
      <w:numFmt w:val="lowerRoman"/>
      <w:lvlText w:val="(%1)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60" w15:restartNumberingAfterBreak="1">
    <w:nsid w:val="5A0E16F4"/>
    <w:multiLevelType w:val="multilevel"/>
    <w:tmpl w:val="68B20EC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1">
    <w:nsid w:val="5AF711EC"/>
    <w:multiLevelType w:val="multilevel"/>
    <w:tmpl w:val="1A4AF214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1">
    <w:nsid w:val="5D194207"/>
    <w:multiLevelType w:val="multilevel"/>
    <w:tmpl w:val="EA464524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upperRoman"/>
      <w:pStyle w:val="SchedulePart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Schedule1"/>
      <w:lvlText w:val="%3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Schedule2"/>
      <w:lvlText w:val="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Schedule3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pStyle w:val="Schedule4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Schedule5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Schedule6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pStyle w:val="Schedule7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63" w15:restartNumberingAfterBreak="1">
    <w:nsid w:val="5E89664B"/>
    <w:multiLevelType w:val="multilevel"/>
    <w:tmpl w:val="BED68E80"/>
    <w:lvl w:ilvl="0">
      <w:start w:val="6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lvlText w:val="(%7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upperLetter"/>
      <w:lvlText w:val="(%8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4" w15:restartNumberingAfterBreak="1">
    <w:nsid w:val="5FCB4379"/>
    <w:multiLevelType w:val="multilevel"/>
    <w:tmpl w:val="4F86461C"/>
    <w:lvl w:ilvl="0">
      <w:start w:val="1"/>
      <w:numFmt w:val="upperLetter"/>
      <w:pStyle w:val="CellHead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1">
    <w:nsid w:val="608925B9"/>
    <w:multiLevelType w:val="multilevel"/>
    <w:tmpl w:val="B196772E"/>
    <w:lvl w:ilvl="0">
      <w:start w:val="1"/>
      <w:numFmt w:val="bullet"/>
      <w:pStyle w:val="NotesBullet"/>
      <w:lvlText w:val=""/>
      <w:lvlJc w:val="left"/>
      <w:pPr>
        <w:tabs>
          <w:tab w:val="num" w:pos="1361"/>
        </w:tabs>
        <w:ind w:left="1361" w:hanging="73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1">
    <w:nsid w:val="62215270"/>
    <w:multiLevelType w:val="multilevel"/>
    <w:tmpl w:val="945274B2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1">
    <w:nsid w:val="629B1750"/>
    <w:multiLevelType w:val="multilevel"/>
    <w:tmpl w:val="4B46132C"/>
    <w:lvl w:ilvl="0">
      <w:start w:val="1"/>
      <w:numFmt w:val="lowerLetter"/>
      <w:pStyle w:val="alpha6"/>
      <w:lvlText w:val="(%1)"/>
      <w:lvlJc w:val="left"/>
      <w:pPr>
        <w:tabs>
          <w:tab w:val="num" w:pos="3856"/>
        </w:tabs>
        <w:ind w:left="3856" w:hanging="56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1">
    <w:nsid w:val="62CF76B4"/>
    <w:multiLevelType w:val="hybridMultilevel"/>
    <w:tmpl w:val="53509D4C"/>
    <w:lvl w:ilvl="0" w:tplc="BC6E4D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1">
    <w:nsid w:val="64C47EA1"/>
    <w:multiLevelType w:val="multilevel"/>
    <w:tmpl w:val="2306EBEC"/>
    <w:lvl w:ilvl="0">
      <w:start w:val="1"/>
      <w:numFmt w:val="lowerRoman"/>
      <w:pStyle w:val="Tableroman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1">
    <w:nsid w:val="65861C16"/>
    <w:multiLevelType w:val="multilevel"/>
    <w:tmpl w:val="DA6ACE6C"/>
    <w:lvl w:ilvl="0">
      <w:start w:val="1"/>
      <w:numFmt w:val="upperLetter"/>
      <w:pStyle w:val="Alphacaps2"/>
      <w:lvlText w:val="(%1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1">
    <w:nsid w:val="67BB3308"/>
    <w:multiLevelType w:val="multilevel"/>
    <w:tmpl w:val="97E014B8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1">
    <w:nsid w:val="6A7F67AA"/>
    <w:multiLevelType w:val="multilevel"/>
    <w:tmpl w:val="BE9CEAA0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1">
    <w:nsid w:val="6B1D1232"/>
    <w:multiLevelType w:val="multilevel"/>
    <w:tmpl w:val="EB12CC66"/>
    <w:lvl w:ilvl="0">
      <w:start w:val="1"/>
      <w:numFmt w:val="decimal"/>
      <w:pStyle w:val="Body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Body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Body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Body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Body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Body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CentreHead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PlainText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74" w15:restartNumberingAfterBreak="1">
    <w:nsid w:val="6B502D22"/>
    <w:multiLevelType w:val="multilevel"/>
    <w:tmpl w:val="B29ED70A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1">
    <w:nsid w:val="6BEA4D3C"/>
    <w:multiLevelType w:val="multilevel"/>
    <w:tmpl w:val="C0F288CA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1">
    <w:nsid w:val="6C5255B9"/>
    <w:multiLevelType w:val="multilevel"/>
    <w:tmpl w:val="E5A22E60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1">
    <w:nsid w:val="6E575877"/>
    <w:multiLevelType w:val="multilevel"/>
    <w:tmpl w:val="B38207DC"/>
    <w:lvl w:ilvl="0">
      <w:start w:val="1"/>
      <w:numFmt w:val="upperLetter"/>
      <w:pStyle w:val="Alphacaps6"/>
      <w:lvlText w:val="(%1)"/>
      <w:lvlJc w:val="left"/>
      <w:pPr>
        <w:tabs>
          <w:tab w:val="num" w:pos="3969"/>
        </w:tabs>
        <w:ind w:left="3969" w:hanging="680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1">
    <w:nsid w:val="6FBE2755"/>
    <w:multiLevelType w:val="hybridMultilevel"/>
    <w:tmpl w:val="1F3A7A52"/>
    <w:lvl w:ilvl="0" w:tplc="43464920">
      <w:start w:val="1"/>
      <w:numFmt w:val="lowerRoman"/>
      <w:lvlText w:val="(%1)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79" w15:restartNumberingAfterBreak="1">
    <w:nsid w:val="713602D0"/>
    <w:multiLevelType w:val="hybridMultilevel"/>
    <w:tmpl w:val="4A981EEE"/>
    <w:lvl w:ilvl="0" w:tplc="BC6E4D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1">
    <w:nsid w:val="7255023F"/>
    <w:multiLevelType w:val="hybridMultilevel"/>
    <w:tmpl w:val="9FE6B5AE"/>
    <w:lvl w:ilvl="0" w:tplc="BC6E4D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1">
    <w:nsid w:val="72E34C79"/>
    <w:multiLevelType w:val="multilevel"/>
    <w:tmpl w:val="1EB2EF3C"/>
    <w:lvl w:ilvl="0">
      <w:start w:val="1"/>
      <w:numFmt w:val="decimal"/>
      <w:pStyle w:val="Numeric1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1">
    <w:nsid w:val="73455C00"/>
    <w:multiLevelType w:val="multilevel"/>
    <w:tmpl w:val="37008870"/>
    <w:lvl w:ilvl="0">
      <w:start w:val="1"/>
      <w:numFmt w:val="lowerRoman"/>
      <w:pStyle w:val="roman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1">
    <w:nsid w:val="75E05CC9"/>
    <w:multiLevelType w:val="hybridMultilevel"/>
    <w:tmpl w:val="A474A1EA"/>
    <w:lvl w:ilvl="0" w:tplc="98520F3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1">
    <w:nsid w:val="77B479C8"/>
    <w:multiLevelType w:val="hybridMultilevel"/>
    <w:tmpl w:val="7930CCF4"/>
    <w:lvl w:ilvl="0" w:tplc="43464920">
      <w:start w:val="1"/>
      <w:numFmt w:val="lowerRoman"/>
      <w:lvlText w:val="(%1)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5" w15:restartNumberingAfterBreak="1">
    <w:nsid w:val="785A5B88"/>
    <w:multiLevelType w:val="multilevel"/>
    <w:tmpl w:val="D6A41288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1">
    <w:nsid w:val="7AF724E3"/>
    <w:multiLevelType w:val="multilevel"/>
    <w:tmpl w:val="55309FE8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1">
    <w:nsid w:val="7C0057CD"/>
    <w:multiLevelType w:val="multilevel"/>
    <w:tmpl w:val="C9FE8ECC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1">
    <w:nsid w:val="7DB441FE"/>
    <w:multiLevelType w:val="multilevel"/>
    <w:tmpl w:val="D1681BCA"/>
    <w:lvl w:ilvl="0">
      <w:start w:val="2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lvlText w:val="(%7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upperLetter"/>
      <w:lvlText w:val="(%8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9" w15:restartNumberingAfterBreak="1">
    <w:nsid w:val="7DDA604D"/>
    <w:multiLevelType w:val="multilevel"/>
    <w:tmpl w:val="3F10AD94"/>
    <w:lvl w:ilvl="0">
      <w:start w:val="1"/>
      <w:numFmt w:val="decimal"/>
      <w:pStyle w:val="Level1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Level7"/>
      <w:lvlText w:val="(%7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upperLetter"/>
      <w:pStyle w:val="Level8"/>
      <w:lvlText w:val="(%8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0" w15:restartNumberingAfterBreak="1">
    <w:nsid w:val="7ED04878"/>
    <w:multiLevelType w:val="multilevel"/>
    <w:tmpl w:val="11207F7A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2"/>
  </w:num>
  <w:num w:numId="2">
    <w:abstractNumId w:val="48"/>
  </w:num>
  <w:num w:numId="3">
    <w:abstractNumId w:val="14"/>
  </w:num>
  <w:num w:numId="4">
    <w:abstractNumId w:val="81"/>
  </w:num>
  <w:num w:numId="5">
    <w:abstractNumId w:val="41"/>
  </w:num>
  <w:num w:numId="6">
    <w:abstractNumId w:val="51"/>
  </w:num>
  <w:num w:numId="7">
    <w:abstractNumId w:val="5"/>
  </w:num>
  <w:num w:numId="8">
    <w:abstractNumId w:val="15"/>
  </w:num>
  <w:num w:numId="9">
    <w:abstractNumId w:val="7"/>
  </w:num>
  <w:num w:numId="10">
    <w:abstractNumId w:val="27"/>
  </w:num>
  <w:num w:numId="11">
    <w:abstractNumId w:val="70"/>
  </w:num>
  <w:num w:numId="12">
    <w:abstractNumId w:val="10"/>
  </w:num>
  <w:num w:numId="13">
    <w:abstractNumId w:val="30"/>
  </w:num>
  <w:num w:numId="14">
    <w:abstractNumId w:val="26"/>
  </w:num>
  <w:num w:numId="15">
    <w:abstractNumId w:val="77"/>
  </w:num>
  <w:num w:numId="16">
    <w:abstractNumId w:val="45"/>
  </w:num>
  <w:num w:numId="17">
    <w:abstractNumId w:val="3"/>
  </w:num>
  <w:num w:numId="18">
    <w:abstractNumId w:val="62"/>
  </w:num>
  <w:num w:numId="19">
    <w:abstractNumId w:val="58"/>
  </w:num>
  <w:num w:numId="20">
    <w:abstractNumId w:val="22"/>
  </w:num>
  <w:num w:numId="21">
    <w:abstractNumId w:val="65"/>
  </w:num>
  <w:num w:numId="22">
    <w:abstractNumId w:val="44"/>
  </w:num>
  <w:num w:numId="23">
    <w:abstractNumId w:val="67"/>
  </w:num>
  <w:num w:numId="24">
    <w:abstractNumId w:val="37"/>
  </w:num>
  <w:num w:numId="25">
    <w:abstractNumId w:val="11"/>
  </w:num>
  <w:num w:numId="26">
    <w:abstractNumId w:val="17"/>
  </w:num>
  <w:num w:numId="27">
    <w:abstractNumId w:val="50"/>
  </w:num>
  <w:num w:numId="28">
    <w:abstractNumId w:val="61"/>
  </w:num>
  <w:num w:numId="29">
    <w:abstractNumId w:val="85"/>
  </w:num>
  <w:num w:numId="30">
    <w:abstractNumId w:val="66"/>
  </w:num>
  <w:num w:numId="31">
    <w:abstractNumId w:val="82"/>
  </w:num>
  <w:num w:numId="32">
    <w:abstractNumId w:val="76"/>
  </w:num>
  <w:num w:numId="33">
    <w:abstractNumId w:val="25"/>
  </w:num>
  <w:num w:numId="34">
    <w:abstractNumId w:val="69"/>
  </w:num>
  <w:num w:numId="35">
    <w:abstractNumId w:val="56"/>
  </w:num>
  <w:num w:numId="36">
    <w:abstractNumId w:val="90"/>
  </w:num>
  <w:num w:numId="37">
    <w:abstractNumId w:val="1"/>
  </w:num>
  <w:num w:numId="38">
    <w:abstractNumId w:val="34"/>
  </w:num>
  <w:num w:numId="39">
    <w:abstractNumId w:val="72"/>
  </w:num>
  <w:num w:numId="40">
    <w:abstractNumId w:val="23"/>
  </w:num>
  <w:num w:numId="41">
    <w:abstractNumId w:val="40"/>
  </w:num>
  <w:num w:numId="42">
    <w:abstractNumId w:val="75"/>
  </w:num>
  <w:num w:numId="43">
    <w:abstractNumId w:val="21"/>
  </w:num>
  <w:num w:numId="44">
    <w:abstractNumId w:val="55"/>
  </w:num>
  <w:num w:numId="45">
    <w:abstractNumId w:val="74"/>
  </w:num>
  <w:num w:numId="46">
    <w:abstractNumId w:val="39"/>
  </w:num>
  <w:num w:numId="47">
    <w:abstractNumId w:val="60"/>
  </w:num>
  <w:num w:numId="48">
    <w:abstractNumId w:val="87"/>
  </w:num>
  <w:num w:numId="49">
    <w:abstractNumId w:val="20"/>
  </w:num>
  <w:num w:numId="50">
    <w:abstractNumId w:val="24"/>
  </w:num>
  <w:num w:numId="51">
    <w:abstractNumId w:val="12"/>
  </w:num>
  <w:num w:numId="52">
    <w:abstractNumId w:val="86"/>
  </w:num>
  <w:num w:numId="53">
    <w:abstractNumId w:val="71"/>
  </w:num>
  <w:num w:numId="54">
    <w:abstractNumId w:val="19"/>
  </w:num>
  <w:num w:numId="55">
    <w:abstractNumId w:val="36"/>
  </w:num>
  <w:num w:numId="56">
    <w:abstractNumId w:val="2"/>
  </w:num>
  <w:num w:numId="57">
    <w:abstractNumId w:val="0"/>
  </w:num>
  <w:num w:numId="58">
    <w:abstractNumId w:val="57"/>
  </w:num>
  <w:num w:numId="59">
    <w:abstractNumId w:val="89"/>
  </w:num>
  <w:num w:numId="60">
    <w:abstractNumId w:val="88"/>
  </w:num>
  <w:num w:numId="61">
    <w:abstractNumId w:val="73"/>
  </w:num>
  <w:num w:numId="62">
    <w:abstractNumId w:val="73"/>
  </w:num>
  <w:num w:numId="63">
    <w:abstractNumId w:val="64"/>
  </w:num>
  <w:num w:numId="64">
    <w:abstractNumId w:val="9"/>
  </w:num>
  <w:num w:numId="65">
    <w:abstractNumId w:val="28"/>
  </w:num>
  <w:num w:numId="66">
    <w:abstractNumId w:val="89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8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7"/>
  </w:num>
  <w:num w:numId="69">
    <w:abstractNumId w:val="38"/>
  </w:num>
  <w:num w:numId="70">
    <w:abstractNumId w:val="43"/>
  </w:num>
  <w:num w:numId="71">
    <w:abstractNumId w:val="49"/>
  </w:num>
  <w:num w:numId="72">
    <w:abstractNumId w:val="46"/>
  </w:num>
  <w:num w:numId="73">
    <w:abstractNumId w:val="78"/>
  </w:num>
  <w:num w:numId="74">
    <w:abstractNumId w:val="68"/>
  </w:num>
  <w:num w:numId="75">
    <w:abstractNumId w:val="13"/>
  </w:num>
  <w:num w:numId="76">
    <w:abstractNumId w:val="32"/>
  </w:num>
  <w:num w:numId="77">
    <w:abstractNumId w:val="8"/>
  </w:num>
  <w:num w:numId="78">
    <w:abstractNumId w:val="54"/>
  </w:num>
  <w:num w:numId="79">
    <w:abstractNumId w:val="31"/>
  </w:num>
  <w:num w:numId="80">
    <w:abstractNumId w:val="63"/>
  </w:num>
  <w:num w:numId="81">
    <w:abstractNumId w:val="6"/>
  </w:num>
  <w:num w:numId="82">
    <w:abstractNumId w:val="42"/>
  </w:num>
  <w:num w:numId="83">
    <w:abstractNumId w:val="80"/>
  </w:num>
  <w:num w:numId="84">
    <w:abstractNumId w:val="33"/>
  </w:num>
  <w:num w:numId="85">
    <w:abstractNumId w:val="18"/>
  </w:num>
  <w:num w:numId="86">
    <w:abstractNumId w:val="59"/>
  </w:num>
  <w:num w:numId="87">
    <w:abstractNumId w:val="79"/>
  </w:num>
  <w:num w:numId="88">
    <w:abstractNumId w:val="84"/>
  </w:num>
  <w:num w:numId="89">
    <w:abstractNumId w:val="53"/>
  </w:num>
  <w:num w:numId="90">
    <w:abstractNumId w:val="29"/>
  </w:num>
  <w:num w:numId="9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"/>
  </w:num>
  <w:num w:numId="93">
    <w:abstractNumId w:val="16"/>
  </w:num>
  <w:num w:numId="94">
    <w:abstractNumId w:val="83"/>
  </w:num>
  <w:num w:numId="95">
    <w:abstractNumId w:val="35"/>
  </w:num>
  <w:num w:numId="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en-US" w:vendorID="8" w:dllVersion="513" w:checkStyle="1"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A4"/>
    <w:rsid w:val="00001622"/>
    <w:rsid w:val="00006D3B"/>
    <w:rsid w:val="00007D8F"/>
    <w:rsid w:val="00013E4E"/>
    <w:rsid w:val="000213C6"/>
    <w:rsid w:val="00024830"/>
    <w:rsid w:val="000352D5"/>
    <w:rsid w:val="00035D1C"/>
    <w:rsid w:val="00036072"/>
    <w:rsid w:val="00036642"/>
    <w:rsid w:val="00040758"/>
    <w:rsid w:val="00043445"/>
    <w:rsid w:val="00044623"/>
    <w:rsid w:val="00051176"/>
    <w:rsid w:val="00052EC5"/>
    <w:rsid w:val="000533ED"/>
    <w:rsid w:val="00054807"/>
    <w:rsid w:val="00054921"/>
    <w:rsid w:val="00054FC7"/>
    <w:rsid w:val="0005640F"/>
    <w:rsid w:val="00062292"/>
    <w:rsid w:val="0006572F"/>
    <w:rsid w:val="00067590"/>
    <w:rsid w:val="000717C7"/>
    <w:rsid w:val="0007524A"/>
    <w:rsid w:val="0007598A"/>
    <w:rsid w:val="000766D1"/>
    <w:rsid w:val="00080E8F"/>
    <w:rsid w:val="00081CC4"/>
    <w:rsid w:val="00083D41"/>
    <w:rsid w:val="00084305"/>
    <w:rsid w:val="00091678"/>
    <w:rsid w:val="00091BE1"/>
    <w:rsid w:val="00092A23"/>
    <w:rsid w:val="00093627"/>
    <w:rsid w:val="00096166"/>
    <w:rsid w:val="0009670C"/>
    <w:rsid w:val="00097B23"/>
    <w:rsid w:val="000A13E1"/>
    <w:rsid w:val="000A1AEC"/>
    <w:rsid w:val="000A1FA4"/>
    <w:rsid w:val="000A4AD6"/>
    <w:rsid w:val="000A4E1B"/>
    <w:rsid w:val="000A56A7"/>
    <w:rsid w:val="000A6BBB"/>
    <w:rsid w:val="000B1B68"/>
    <w:rsid w:val="000B7FE7"/>
    <w:rsid w:val="000C08EA"/>
    <w:rsid w:val="000C53FB"/>
    <w:rsid w:val="000C6295"/>
    <w:rsid w:val="000C6AE5"/>
    <w:rsid w:val="000D365E"/>
    <w:rsid w:val="000D4393"/>
    <w:rsid w:val="000D4E8A"/>
    <w:rsid w:val="000D7616"/>
    <w:rsid w:val="000E009E"/>
    <w:rsid w:val="000E0348"/>
    <w:rsid w:val="000E5D4A"/>
    <w:rsid w:val="000E5EC5"/>
    <w:rsid w:val="000F2298"/>
    <w:rsid w:val="0010056C"/>
    <w:rsid w:val="001052CA"/>
    <w:rsid w:val="00105F2F"/>
    <w:rsid w:val="0010769B"/>
    <w:rsid w:val="00114E1E"/>
    <w:rsid w:val="00117AD1"/>
    <w:rsid w:val="00123DFE"/>
    <w:rsid w:val="0012437F"/>
    <w:rsid w:val="00125B27"/>
    <w:rsid w:val="00127F05"/>
    <w:rsid w:val="001357EE"/>
    <w:rsid w:val="00140FED"/>
    <w:rsid w:val="001410A0"/>
    <w:rsid w:val="00142013"/>
    <w:rsid w:val="00145150"/>
    <w:rsid w:val="001540DC"/>
    <w:rsid w:val="0016103C"/>
    <w:rsid w:val="00161151"/>
    <w:rsid w:val="00161280"/>
    <w:rsid w:val="001641D3"/>
    <w:rsid w:val="0016463F"/>
    <w:rsid w:val="001652EE"/>
    <w:rsid w:val="00182C4B"/>
    <w:rsid w:val="00184415"/>
    <w:rsid w:val="0018550F"/>
    <w:rsid w:val="00185AAD"/>
    <w:rsid w:val="00187F9C"/>
    <w:rsid w:val="0019105B"/>
    <w:rsid w:val="00191A23"/>
    <w:rsid w:val="001935BB"/>
    <w:rsid w:val="0019569E"/>
    <w:rsid w:val="0019594C"/>
    <w:rsid w:val="001A0EC0"/>
    <w:rsid w:val="001A232D"/>
    <w:rsid w:val="001A235F"/>
    <w:rsid w:val="001A34FD"/>
    <w:rsid w:val="001A350B"/>
    <w:rsid w:val="001A54FA"/>
    <w:rsid w:val="001A6FFB"/>
    <w:rsid w:val="001A7567"/>
    <w:rsid w:val="001B33B8"/>
    <w:rsid w:val="001B427A"/>
    <w:rsid w:val="001B52DD"/>
    <w:rsid w:val="001B5CEA"/>
    <w:rsid w:val="001C03E5"/>
    <w:rsid w:val="001C1C5D"/>
    <w:rsid w:val="001C3698"/>
    <w:rsid w:val="001C3887"/>
    <w:rsid w:val="001C393D"/>
    <w:rsid w:val="001C442B"/>
    <w:rsid w:val="001C5AAE"/>
    <w:rsid w:val="001C757C"/>
    <w:rsid w:val="001D15F8"/>
    <w:rsid w:val="001D180A"/>
    <w:rsid w:val="001D18C2"/>
    <w:rsid w:val="001D3BC4"/>
    <w:rsid w:val="001D47D1"/>
    <w:rsid w:val="001D577B"/>
    <w:rsid w:val="001D690D"/>
    <w:rsid w:val="001E0EBD"/>
    <w:rsid w:val="001E2070"/>
    <w:rsid w:val="001E2651"/>
    <w:rsid w:val="001E3A12"/>
    <w:rsid w:val="001E3D94"/>
    <w:rsid w:val="001E77A9"/>
    <w:rsid w:val="001F49B5"/>
    <w:rsid w:val="001F60DC"/>
    <w:rsid w:val="001F6F3E"/>
    <w:rsid w:val="00203051"/>
    <w:rsid w:val="00203FE9"/>
    <w:rsid w:val="00205992"/>
    <w:rsid w:val="00206B56"/>
    <w:rsid w:val="00211D25"/>
    <w:rsid w:val="00213C93"/>
    <w:rsid w:val="0021598D"/>
    <w:rsid w:val="00216DED"/>
    <w:rsid w:val="002200E5"/>
    <w:rsid w:val="00222629"/>
    <w:rsid w:val="00222A5D"/>
    <w:rsid w:val="00227D0C"/>
    <w:rsid w:val="0023089B"/>
    <w:rsid w:val="00230B6D"/>
    <w:rsid w:val="00231628"/>
    <w:rsid w:val="00235CBF"/>
    <w:rsid w:val="00235D5C"/>
    <w:rsid w:val="00236A86"/>
    <w:rsid w:val="0024083B"/>
    <w:rsid w:val="00240855"/>
    <w:rsid w:val="002409AF"/>
    <w:rsid w:val="0024373E"/>
    <w:rsid w:val="0024452A"/>
    <w:rsid w:val="00244827"/>
    <w:rsid w:val="00250E12"/>
    <w:rsid w:val="00251BAD"/>
    <w:rsid w:val="002531EB"/>
    <w:rsid w:val="002558C8"/>
    <w:rsid w:val="0025604F"/>
    <w:rsid w:val="00257854"/>
    <w:rsid w:val="00260529"/>
    <w:rsid w:val="00264013"/>
    <w:rsid w:val="002658EF"/>
    <w:rsid w:val="002667E1"/>
    <w:rsid w:val="00267CAB"/>
    <w:rsid w:val="00272082"/>
    <w:rsid w:val="0027622B"/>
    <w:rsid w:val="002769DA"/>
    <w:rsid w:val="002833E1"/>
    <w:rsid w:val="00283C5D"/>
    <w:rsid w:val="002853B9"/>
    <w:rsid w:val="00285F63"/>
    <w:rsid w:val="002944B5"/>
    <w:rsid w:val="0029497B"/>
    <w:rsid w:val="00295FA1"/>
    <w:rsid w:val="00296F33"/>
    <w:rsid w:val="00296F50"/>
    <w:rsid w:val="002A1E44"/>
    <w:rsid w:val="002A3EC0"/>
    <w:rsid w:val="002A6C44"/>
    <w:rsid w:val="002B0FE1"/>
    <w:rsid w:val="002B1356"/>
    <w:rsid w:val="002B42DD"/>
    <w:rsid w:val="002C2C72"/>
    <w:rsid w:val="002C474C"/>
    <w:rsid w:val="002D49D0"/>
    <w:rsid w:val="002D5C36"/>
    <w:rsid w:val="002D6493"/>
    <w:rsid w:val="002D6DC7"/>
    <w:rsid w:val="002D728F"/>
    <w:rsid w:val="002D7366"/>
    <w:rsid w:val="002E0C4D"/>
    <w:rsid w:val="002E26A4"/>
    <w:rsid w:val="002E7CA5"/>
    <w:rsid w:val="002F0F31"/>
    <w:rsid w:val="002F1397"/>
    <w:rsid w:val="002F2A64"/>
    <w:rsid w:val="002F547E"/>
    <w:rsid w:val="003048AD"/>
    <w:rsid w:val="00305071"/>
    <w:rsid w:val="003062E6"/>
    <w:rsid w:val="00311234"/>
    <w:rsid w:val="0031558D"/>
    <w:rsid w:val="0031704C"/>
    <w:rsid w:val="003214FB"/>
    <w:rsid w:val="003259FF"/>
    <w:rsid w:val="00325D5A"/>
    <w:rsid w:val="00326B29"/>
    <w:rsid w:val="003274DF"/>
    <w:rsid w:val="00327B5B"/>
    <w:rsid w:val="0033203E"/>
    <w:rsid w:val="00332976"/>
    <w:rsid w:val="00335538"/>
    <w:rsid w:val="00340FAA"/>
    <w:rsid w:val="00341889"/>
    <w:rsid w:val="00341EB1"/>
    <w:rsid w:val="00346E35"/>
    <w:rsid w:val="00347E34"/>
    <w:rsid w:val="0035267F"/>
    <w:rsid w:val="00361694"/>
    <w:rsid w:val="00361D19"/>
    <w:rsid w:val="00365001"/>
    <w:rsid w:val="00367455"/>
    <w:rsid w:val="0037008E"/>
    <w:rsid w:val="00370AC0"/>
    <w:rsid w:val="00372C4F"/>
    <w:rsid w:val="0037370C"/>
    <w:rsid w:val="003737DF"/>
    <w:rsid w:val="00375B94"/>
    <w:rsid w:val="00376F6E"/>
    <w:rsid w:val="003808C8"/>
    <w:rsid w:val="0038371A"/>
    <w:rsid w:val="00387F91"/>
    <w:rsid w:val="003902B5"/>
    <w:rsid w:val="0039700D"/>
    <w:rsid w:val="003A04BF"/>
    <w:rsid w:val="003A3588"/>
    <w:rsid w:val="003A365C"/>
    <w:rsid w:val="003A3E8B"/>
    <w:rsid w:val="003B20A5"/>
    <w:rsid w:val="003B3723"/>
    <w:rsid w:val="003B3EFE"/>
    <w:rsid w:val="003B54EE"/>
    <w:rsid w:val="003B600F"/>
    <w:rsid w:val="003B669E"/>
    <w:rsid w:val="003B6A93"/>
    <w:rsid w:val="003C6C21"/>
    <w:rsid w:val="003C6EF8"/>
    <w:rsid w:val="003D068E"/>
    <w:rsid w:val="003E0255"/>
    <w:rsid w:val="003E1D97"/>
    <w:rsid w:val="003E393C"/>
    <w:rsid w:val="003E5D8B"/>
    <w:rsid w:val="003E6473"/>
    <w:rsid w:val="003E6D75"/>
    <w:rsid w:val="003E7869"/>
    <w:rsid w:val="003F1432"/>
    <w:rsid w:val="003F4024"/>
    <w:rsid w:val="00400D2C"/>
    <w:rsid w:val="00402A4B"/>
    <w:rsid w:val="004030A0"/>
    <w:rsid w:val="004128BF"/>
    <w:rsid w:val="00412923"/>
    <w:rsid w:val="00413016"/>
    <w:rsid w:val="0041669E"/>
    <w:rsid w:val="00417ED7"/>
    <w:rsid w:val="00421144"/>
    <w:rsid w:val="00421D6B"/>
    <w:rsid w:val="00421E88"/>
    <w:rsid w:val="004269D4"/>
    <w:rsid w:val="00426B63"/>
    <w:rsid w:val="00433089"/>
    <w:rsid w:val="0043434F"/>
    <w:rsid w:val="00434BA4"/>
    <w:rsid w:val="00436AA4"/>
    <w:rsid w:val="00437655"/>
    <w:rsid w:val="00437B2C"/>
    <w:rsid w:val="004415FF"/>
    <w:rsid w:val="00442262"/>
    <w:rsid w:val="0044615C"/>
    <w:rsid w:val="00446C2D"/>
    <w:rsid w:val="00447A9B"/>
    <w:rsid w:val="00450187"/>
    <w:rsid w:val="00450FA1"/>
    <w:rsid w:val="0045227A"/>
    <w:rsid w:val="00452CEA"/>
    <w:rsid w:val="004531D1"/>
    <w:rsid w:val="00454166"/>
    <w:rsid w:val="00454B10"/>
    <w:rsid w:val="00463593"/>
    <w:rsid w:val="0046542C"/>
    <w:rsid w:val="004676C7"/>
    <w:rsid w:val="00467BD3"/>
    <w:rsid w:val="00467F75"/>
    <w:rsid w:val="0047373D"/>
    <w:rsid w:val="00473AD3"/>
    <w:rsid w:val="00474649"/>
    <w:rsid w:val="00474B5A"/>
    <w:rsid w:val="00475FB3"/>
    <w:rsid w:val="004779D4"/>
    <w:rsid w:val="00493B01"/>
    <w:rsid w:val="00494219"/>
    <w:rsid w:val="004955F0"/>
    <w:rsid w:val="004A117B"/>
    <w:rsid w:val="004A2CBA"/>
    <w:rsid w:val="004A322A"/>
    <w:rsid w:val="004A3C4D"/>
    <w:rsid w:val="004A452D"/>
    <w:rsid w:val="004A4C53"/>
    <w:rsid w:val="004A7927"/>
    <w:rsid w:val="004B1EAE"/>
    <w:rsid w:val="004B59BA"/>
    <w:rsid w:val="004B7011"/>
    <w:rsid w:val="004C1A50"/>
    <w:rsid w:val="004C56BB"/>
    <w:rsid w:val="004C6DFC"/>
    <w:rsid w:val="004C7061"/>
    <w:rsid w:val="004C71C7"/>
    <w:rsid w:val="004D4D19"/>
    <w:rsid w:val="004D77D8"/>
    <w:rsid w:val="004E028A"/>
    <w:rsid w:val="004E4A1A"/>
    <w:rsid w:val="004E5E7A"/>
    <w:rsid w:val="004F4BAA"/>
    <w:rsid w:val="00500803"/>
    <w:rsid w:val="00500A05"/>
    <w:rsid w:val="00502462"/>
    <w:rsid w:val="0050297D"/>
    <w:rsid w:val="00505342"/>
    <w:rsid w:val="00505BC7"/>
    <w:rsid w:val="00506836"/>
    <w:rsid w:val="005073ED"/>
    <w:rsid w:val="005109EB"/>
    <w:rsid w:val="00510B5C"/>
    <w:rsid w:val="00510C4E"/>
    <w:rsid w:val="00511788"/>
    <w:rsid w:val="005149E1"/>
    <w:rsid w:val="00514AF3"/>
    <w:rsid w:val="0051567D"/>
    <w:rsid w:val="005256EE"/>
    <w:rsid w:val="00527D26"/>
    <w:rsid w:val="005315E7"/>
    <w:rsid w:val="0053398A"/>
    <w:rsid w:val="00534298"/>
    <w:rsid w:val="00534F12"/>
    <w:rsid w:val="005378D0"/>
    <w:rsid w:val="00542E95"/>
    <w:rsid w:val="00544336"/>
    <w:rsid w:val="00544512"/>
    <w:rsid w:val="00547311"/>
    <w:rsid w:val="005501EB"/>
    <w:rsid w:val="00550AB4"/>
    <w:rsid w:val="00551CFB"/>
    <w:rsid w:val="0055219A"/>
    <w:rsid w:val="00555531"/>
    <w:rsid w:val="00560072"/>
    <w:rsid w:val="005606D8"/>
    <w:rsid w:val="00560E93"/>
    <w:rsid w:val="005638F7"/>
    <w:rsid w:val="005654B3"/>
    <w:rsid w:val="00572F5D"/>
    <w:rsid w:val="0057492A"/>
    <w:rsid w:val="00581AE0"/>
    <w:rsid w:val="0058532E"/>
    <w:rsid w:val="0058540E"/>
    <w:rsid w:val="00590A54"/>
    <w:rsid w:val="00591E4D"/>
    <w:rsid w:val="0059402C"/>
    <w:rsid w:val="00594CB7"/>
    <w:rsid w:val="00595AD8"/>
    <w:rsid w:val="00595DC9"/>
    <w:rsid w:val="00596AC9"/>
    <w:rsid w:val="005A1835"/>
    <w:rsid w:val="005A1E27"/>
    <w:rsid w:val="005A4DE9"/>
    <w:rsid w:val="005B238C"/>
    <w:rsid w:val="005B2606"/>
    <w:rsid w:val="005B4C61"/>
    <w:rsid w:val="005C12F7"/>
    <w:rsid w:val="005C1A99"/>
    <w:rsid w:val="005C1D5D"/>
    <w:rsid w:val="005C3805"/>
    <w:rsid w:val="005C3F7C"/>
    <w:rsid w:val="005C4376"/>
    <w:rsid w:val="005D01F5"/>
    <w:rsid w:val="005D253E"/>
    <w:rsid w:val="005D3C7F"/>
    <w:rsid w:val="005D736F"/>
    <w:rsid w:val="005E1864"/>
    <w:rsid w:val="005E1F05"/>
    <w:rsid w:val="005E347E"/>
    <w:rsid w:val="005E5F40"/>
    <w:rsid w:val="005E755A"/>
    <w:rsid w:val="005F0E36"/>
    <w:rsid w:val="005F5286"/>
    <w:rsid w:val="005F54E7"/>
    <w:rsid w:val="005F5650"/>
    <w:rsid w:val="00600747"/>
    <w:rsid w:val="00607502"/>
    <w:rsid w:val="006173AF"/>
    <w:rsid w:val="00620515"/>
    <w:rsid w:val="00624C35"/>
    <w:rsid w:val="006250CF"/>
    <w:rsid w:val="006308E8"/>
    <w:rsid w:val="006321CE"/>
    <w:rsid w:val="00633264"/>
    <w:rsid w:val="006335CB"/>
    <w:rsid w:val="00633AC8"/>
    <w:rsid w:val="006340D0"/>
    <w:rsid w:val="006351C0"/>
    <w:rsid w:val="0063794B"/>
    <w:rsid w:val="00640379"/>
    <w:rsid w:val="00640A1C"/>
    <w:rsid w:val="00640E70"/>
    <w:rsid w:val="00641546"/>
    <w:rsid w:val="00644F29"/>
    <w:rsid w:val="0064562C"/>
    <w:rsid w:val="00645644"/>
    <w:rsid w:val="006473E4"/>
    <w:rsid w:val="0064781A"/>
    <w:rsid w:val="00650F92"/>
    <w:rsid w:val="00655857"/>
    <w:rsid w:val="00660383"/>
    <w:rsid w:val="006628E5"/>
    <w:rsid w:val="00663188"/>
    <w:rsid w:val="0066530C"/>
    <w:rsid w:val="006656A0"/>
    <w:rsid w:val="00666491"/>
    <w:rsid w:val="00666FB2"/>
    <w:rsid w:val="006673E5"/>
    <w:rsid w:val="00667992"/>
    <w:rsid w:val="00670BB3"/>
    <w:rsid w:val="00671238"/>
    <w:rsid w:val="0067297B"/>
    <w:rsid w:val="00672C85"/>
    <w:rsid w:val="00673133"/>
    <w:rsid w:val="00676E8C"/>
    <w:rsid w:val="00677696"/>
    <w:rsid w:val="006836EB"/>
    <w:rsid w:val="0068538C"/>
    <w:rsid w:val="006865DF"/>
    <w:rsid w:val="00691134"/>
    <w:rsid w:val="00691B76"/>
    <w:rsid w:val="00694955"/>
    <w:rsid w:val="006949D8"/>
    <w:rsid w:val="00695780"/>
    <w:rsid w:val="00697D77"/>
    <w:rsid w:val="006A1957"/>
    <w:rsid w:val="006A6099"/>
    <w:rsid w:val="006B5D40"/>
    <w:rsid w:val="006C02AF"/>
    <w:rsid w:val="006C496F"/>
    <w:rsid w:val="006C68CD"/>
    <w:rsid w:val="006C7D57"/>
    <w:rsid w:val="006D0E6E"/>
    <w:rsid w:val="006D1567"/>
    <w:rsid w:val="006D19A9"/>
    <w:rsid w:val="006D1ABE"/>
    <w:rsid w:val="006D56C0"/>
    <w:rsid w:val="006D62F9"/>
    <w:rsid w:val="006E225E"/>
    <w:rsid w:val="006E2691"/>
    <w:rsid w:val="006E3BBE"/>
    <w:rsid w:val="006E57D8"/>
    <w:rsid w:val="006E5B7C"/>
    <w:rsid w:val="006F341B"/>
    <w:rsid w:val="0070267D"/>
    <w:rsid w:val="00703A63"/>
    <w:rsid w:val="00704A30"/>
    <w:rsid w:val="00710EBA"/>
    <w:rsid w:val="00712312"/>
    <w:rsid w:val="00712906"/>
    <w:rsid w:val="0071461A"/>
    <w:rsid w:val="00714707"/>
    <w:rsid w:val="0072480E"/>
    <w:rsid w:val="00725D5B"/>
    <w:rsid w:val="0072616C"/>
    <w:rsid w:val="00730061"/>
    <w:rsid w:val="00735EA6"/>
    <w:rsid w:val="00736BCD"/>
    <w:rsid w:val="00742F1D"/>
    <w:rsid w:val="00747FD8"/>
    <w:rsid w:val="00750341"/>
    <w:rsid w:val="0075181D"/>
    <w:rsid w:val="00752B33"/>
    <w:rsid w:val="007535E6"/>
    <w:rsid w:val="00754F8C"/>
    <w:rsid w:val="00755E10"/>
    <w:rsid w:val="007561A0"/>
    <w:rsid w:val="0075765B"/>
    <w:rsid w:val="0076129E"/>
    <w:rsid w:val="007639D2"/>
    <w:rsid w:val="00763F6F"/>
    <w:rsid w:val="0076627F"/>
    <w:rsid w:val="00767689"/>
    <w:rsid w:val="00770089"/>
    <w:rsid w:val="00770BC8"/>
    <w:rsid w:val="007723A4"/>
    <w:rsid w:val="0077340C"/>
    <w:rsid w:val="00773E0D"/>
    <w:rsid w:val="0077668D"/>
    <w:rsid w:val="0077726F"/>
    <w:rsid w:val="0078012E"/>
    <w:rsid w:val="007807E6"/>
    <w:rsid w:val="0078113D"/>
    <w:rsid w:val="007838AA"/>
    <w:rsid w:val="0078453F"/>
    <w:rsid w:val="00787820"/>
    <w:rsid w:val="00791CA7"/>
    <w:rsid w:val="007920FC"/>
    <w:rsid w:val="007A1C6F"/>
    <w:rsid w:val="007A2626"/>
    <w:rsid w:val="007A5FFD"/>
    <w:rsid w:val="007A7B83"/>
    <w:rsid w:val="007B0C19"/>
    <w:rsid w:val="007B3B64"/>
    <w:rsid w:val="007B3C81"/>
    <w:rsid w:val="007B4609"/>
    <w:rsid w:val="007B775D"/>
    <w:rsid w:val="007C35B9"/>
    <w:rsid w:val="007C4CC3"/>
    <w:rsid w:val="007D4B18"/>
    <w:rsid w:val="007E301F"/>
    <w:rsid w:val="007E360C"/>
    <w:rsid w:val="007E46AA"/>
    <w:rsid w:val="007E59DB"/>
    <w:rsid w:val="007E5BE7"/>
    <w:rsid w:val="007E70AA"/>
    <w:rsid w:val="007F018E"/>
    <w:rsid w:val="007F2885"/>
    <w:rsid w:val="007F3D72"/>
    <w:rsid w:val="007F5979"/>
    <w:rsid w:val="007F5AF2"/>
    <w:rsid w:val="008001D2"/>
    <w:rsid w:val="0080143F"/>
    <w:rsid w:val="008024A1"/>
    <w:rsid w:val="008054F1"/>
    <w:rsid w:val="00806253"/>
    <w:rsid w:val="00806A3D"/>
    <w:rsid w:val="00810D5A"/>
    <w:rsid w:val="008208D2"/>
    <w:rsid w:val="008264B6"/>
    <w:rsid w:val="008267B1"/>
    <w:rsid w:val="00826C03"/>
    <w:rsid w:val="008353F2"/>
    <w:rsid w:val="00835FDA"/>
    <w:rsid w:val="00852CB1"/>
    <w:rsid w:val="00855850"/>
    <w:rsid w:val="00856DCF"/>
    <w:rsid w:val="008575B3"/>
    <w:rsid w:val="008626A3"/>
    <w:rsid w:val="008632D5"/>
    <w:rsid w:val="008657E8"/>
    <w:rsid w:val="0086582D"/>
    <w:rsid w:val="00866D71"/>
    <w:rsid w:val="00871176"/>
    <w:rsid w:val="00873635"/>
    <w:rsid w:val="008809BD"/>
    <w:rsid w:val="00886712"/>
    <w:rsid w:val="00890047"/>
    <w:rsid w:val="00892C6C"/>
    <w:rsid w:val="00894B7B"/>
    <w:rsid w:val="00895056"/>
    <w:rsid w:val="008971F4"/>
    <w:rsid w:val="008978C0"/>
    <w:rsid w:val="008B13AE"/>
    <w:rsid w:val="008B566D"/>
    <w:rsid w:val="008B6172"/>
    <w:rsid w:val="008C287C"/>
    <w:rsid w:val="008C373D"/>
    <w:rsid w:val="008C38AB"/>
    <w:rsid w:val="008C3A4C"/>
    <w:rsid w:val="008D033E"/>
    <w:rsid w:val="008D25A2"/>
    <w:rsid w:val="008E13C5"/>
    <w:rsid w:val="008E5641"/>
    <w:rsid w:val="008E6A85"/>
    <w:rsid w:val="008F0623"/>
    <w:rsid w:val="008F0D8D"/>
    <w:rsid w:val="008F1725"/>
    <w:rsid w:val="008F3007"/>
    <w:rsid w:val="00900EFD"/>
    <w:rsid w:val="009122C3"/>
    <w:rsid w:val="0091506F"/>
    <w:rsid w:val="0091568E"/>
    <w:rsid w:val="00915FB9"/>
    <w:rsid w:val="00916F53"/>
    <w:rsid w:val="00920353"/>
    <w:rsid w:val="00920B47"/>
    <w:rsid w:val="009215B6"/>
    <w:rsid w:val="00924407"/>
    <w:rsid w:val="00925012"/>
    <w:rsid w:val="0092745F"/>
    <w:rsid w:val="00936CBA"/>
    <w:rsid w:val="00940BF9"/>
    <w:rsid w:val="00941827"/>
    <w:rsid w:val="00941B1C"/>
    <w:rsid w:val="00941DA6"/>
    <w:rsid w:val="00945A5A"/>
    <w:rsid w:val="0095220C"/>
    <w:rsid w:val="00955A74"/>
    <w:rsid w:val="00972D0E"/>
    <w:rsid w:val="00977978"/>
    <w:rsid w:val="0098188F"/>
    <w:rsid w:val="00982835"/>
    <w:rsid w:val="00987BC3"/>
    <w:rsid w:val="00991D00"/>
    <w:rsid w:val="00992139"/>
    <w:rsid w:val="0099455D"/>
    <w:rsid w:val="00994AB2"/>
    <w:rsid w:val="00996C6F"/>
    <w:rsid w:val="00996F4B"/>
    <w:rsid w:val="009975E7"/>
    <w:rsid w:val="009A017B"/>
    <w:rsid w:val="009A05D3"/>
    <w:rsid w:val="009A132D"/>
    <w:rsid w:val="009A1E7F"/>
    <w:rsid w:val="009A21A4"/>
    <w:rsid w:val="009A3C60"/>
    <w:rsid w:val="009A41DC"/>
    <w:rsid w:val="009A5C02"/>
    <w:rsid w:val="009A79D7"/>
    <w:rsid w:val="009B02C9"/>
    <w:rsid w:val="009B0FF3"/>
    <w:rsid w:val="009C23FD"/>
    <w:rsid w:val="009C63D3"/>
    <w:rsid w:val="009C683D"/>
    <w:rsid w:val="009C7065"/>
    <w:rsid w:val="009D1088"/>
    <w:rsid w:val="009D3C6E"/>
    <w:rsid w:val="009D7CC8"/>
    <w:rsid w:val="009E1DD5"/>
    <w:rsid w:val="009E2DF2"/>
    <w:rsid w:val="009E6818"/>
    <w:rsid w:val="009E6B69"/>
    <w:rsid w:val="009F0925"/>
    <w:rsid w:val="009F41EA"/>
    <w:rsid w:val="009F5660"/>
    <w:rsid w:val="009F636D"/>
    <w:rsid w:val="00A0074D"/>
    <w:rsid w:val="00A04E21"/>
    <w:rsid w:val="00A06A0A"/>
    <w:rsid w:val="00A1317F"/>
    <w:rsid w:val="00A13FAC"/>
    <w:rsid w:val="00A1426D"/>
    <w:rsid w:val="00A15141"/>
    <w:rsid w:val="00A173F9"/>
    <w:rsid w:val="00A23D2F"/>
    <w:rsid w:val="00A25031"/>
    <w:rsid w:val="00A31401"/>
    <w:rsid w:val="00A31608"/>
    <w:rsid w:val="00A35694"/>
    <w:rsid w:val="00A4354B"/>
    <w:rsid w:val="00A45900"/>
    <w:rsid w:val="00A46EA5"/>
    <w:rsid w:val="00A5258B"/>
    <w:rsid w:val="00A54E3B"/>
    <w:rsid w:val="00A558EF"/>
    <w:rsid w:val="00A56014"/>
    <w:rsid w:val="00A573DD"/>
    <w:rsid w:val="00A60D42"/>
    <w:rsid w:val="00A6204F"/>
    <w:rsid w:val="00A6311D"/>
    <w:rsid w:val="00A6637F"/>
    <w:rsid w:val="00A67BF3"/>
    <w:rsid w:val="00A7062F"/>
    <w:rsid w:val="00A7409D"/>
    <w:rsid w:val="00A76526"/>
    <w:rsid w:val="00A77278"/>
    <w:rsid w:val="00A776C0"/>
    <w:rsid w:val="00A85C1B"/>
    <w:rsid w:val="00A86BF9"/>
    <w:rsid w:val="00A875F7"/>
    <w:rsid w:val="00A906EC"/>
    <w:rsid w:val="00A913AE"/>
    <w:rsid w:val="00A91B1F"/>
    <w:rsid w:val="00A93BBD"/>
    <w:rsid w:val="00A95F92"/>
    <w:rsid w:val="00A973FB"/>
    <w:rsid w:val="00AA4A53"/>
    <w:rsid w:val="00AA6F83"/>
    <w:rsid w:val="00AA7EED"/>
    <w:rsid w:val="00AB10C4"/>
    <w:rsid w:val="00AB2F6D"/>
    <w:rsid w:val="00AB3802"/>
    <w:rsid w:val="00AB5308"/>
    <w:rsid w:val="00AB7337"/>
    <w:rsid w:val="00AB7414"/>
    <w:rsid w:val="00AC1CE3"/>
    <w:rsid w:val="00AC386D"/>
    <w:rsid w:val="00AD046E"/>
    <w:rsid w:val="00AD2B10"/>
    <w:rsid w:val="00AD682F"/>
    <w:rsid w:val="00AD7220"/>
    <w:rsid w:val="00AE0F8B"/>
    <w:rsid w:val="00AE28FA"/>
    <w:rsid w:val="00AE4FB2"/>
    <w:rsid w:val="00AE7CB7"/>
    <w:rsid w:val="00AE7D24"/>
    <w:rsid w:val="00AF087E"/>
    <w:rsid w:val="00AF1AE9"/>
    <w:rsid w:val="00AF2138"/>
    <w:rsid w:val="00AF4F46"/>
    <w:rsid w:val="00AF7DAA"/>
    <w:rsid w:val="00B00A17"/>
    <w:rsid w:val="00B01E28"/>
    <w:rsid w:val="00B01E50"/>
    <w:rsid w:val="00B027FB"/>
    <w:rsid w:val="00B02DD7"/>
    <w:rsid w:val="00B04105"/>
    <w:rsid w:val="00B04F68"/>
    <w:rsid w:val="00B05954"/>
    <w:rsid w:val="00B06F6D"/>
    <w:rsid w:val="00B07718"/>
    <w:rsid w:val="00B10679"/>
    <w:rsid w:val="00B10BA9"/>
    <w:rsid w:val="00B15A59"/>
    <w:rsid w:val="00B16265"/>
    <w:rsid w:val="00B16B44"/>
    <w:rsid w:val="00B16E95"/>
    <w:rsid w:val="00B16F6E"/>
    <w:rsid w:val="00B1722C"/>
    <w:rsid w:val="00B30491"/>
    <w:rsid w:val="00B335BC"/>
    <w:rsid w:val="00B34189"/>
    <w:rsid w:val="00B34C81"/>
    <w:rsid w:val="00B40E4D"/>
    <w:rsid w:val="00B452CD"/>
    <w:rsid w:val="00B50949"/>
    <w:rsid w:val="00B51880"/>
    <w:rsid w:val="00B51A85"/>
    <w:rsid w:val="00B552F9"/>
    <w:rsid w:val="00B56BF1"/>
    <w:rsid w:val="00B6117D"/>
    <w:rsid w:val="00B616D9"/>
    <w:rsid w:val="00B62560"/>
    <w:rsid w:val="00B62E58"/>
    <w:rsid w:val="00B63406"/>
    <w:rsid w:val="00B6698C"/>
    <w:rsid w:val="00B66E81"/>
    <w:rsid w:val="00B724F6"/>
    <w:rsid w:val="00B75842"/>
    <w:rsid w:val="00B75897"/>
    <w:rsid w:val="00B76325"/>
    <w:rsid w:val="00B8072D"/>
    <w:rsid w:val="00B80A05"/>
    <w:rsid w:val="00B812B8"/>
    <w:rsid w:val="00B8724C"/>
    <w:rsid w:val="00B92E77"/>
    <w:rsid w:val="00B93E62"/>
    <w:rsid w:val="00B93F13"/>
    <w:rsid w:val="00B958D3"/>
    <w:rsid w:val="00B96AB0"/>
    <w:rsid w:val="00B96F1C"/>
    <w:rsid w:val="00B97233"/>
    <w:rsid w:val="00BB14A4"/>
    <w:rsid w:val="00BB27EF"/>
    <w:rsid w:val="00BB4BD3"/>
    <w:rsid w:val="00BB695F"/>
    <w:rsid w:val="00BB7B29"/>
    <w:rsid w:val="00BC012E"/>
    <w:rsid w:val="00BC2122"/>
    <w:rsid w:val="00BC2281"/>
    <w:rsid w:val="00BC28C1"/>
    <w:rsid w:val="00BC42CD"/>
    <w:rsid w:val="00BC55B9"/>
    <w:rsid w:val="00BD1324"/>
    <w:rsid w:val="00BD2E17"/>
    <w:rsid w:val="00BD562E"/>
    <w:rsid w:val="00BD6D01"/>
    <w:rsid w:val="00BE0A63"/>
    <w:rsid w:val="00BE2D53"/>
    <w:rsid w:val="00BE2E88"/>
    <w:rsid w:val="00BE4BF6"/>
    <w:rsid w:val="00BE5234"/>
    <w:rsid w:val="00BF045F"/>
    <w:rsid w:val="00BF1DEF"/>
    <w:rsid w:val="00BF4DEC"/>
    <w:rsid w:val="00BF541C"/>
    <w:rsid w:val="00BF6D3D"/>
    <w:rsid w:val="00BF6DCB"/>
    <w:rsid w:val="00C004DF"/>
    <w:rsid w:val="00C01283"/>
    <w:rsid w:val="00C12333"/>
    <w:rsid w:val="00C1275C"/>
    <w:rsid w:val="00C14393"/>
    <w:rsid w:val="00C2119B"/>
    <w:rsid w:val="00C21B36"/>
    <w:rsid w:val="00C22747"/>
    <w:rsid w:val="00C22B19"/>
    <w:rsid w:val="00C2654D"/>
    <w:rsid w:val="00C27041"/>
    <w:rsid w:val="00C27712"/>
    <w:rsid w:val="00C326A8"/>
    <w:rsid w:val="00C34139"/>
    <w:rsid w:val="00C345FF"/>
    <w:rsid w:val="00C34B3E"/>
    <w:rsid w:val="00C37086"/>
    <w:rsid w:val="00C37100"/>
    <w:rsid w:val="00C376AF"/>
    <w:rsid w:val="00C464FD"/>
    <w:rsid w:val="00C5151F"/>
    <w:rsid w:val="00C52F82"/>
    <w:rsid w:val="00C530E3"/>
    <w:rsid w:val="00C55F55"/>
    <w:rsid w:val="00C56036"/>
    <w:rsid w:val="00C56FD5"/>
    <w:rsid w:val="00C57BAD"/>
    <w:rsid w:val="00C57D49"/>
    <w:rsid w:val="00C57F28"/>
    <w:rsid w:val="00C61574"/>
    <w:rsid w:val="00C6373E"/>
    <w:rsid w:val="00C63F5E"/>
    <w:rsid w:val="00C67E92"/>
    <w:rsid w:val="00C70906"/>
    <w:rsid w:val="00C7365A"/>
    <w:rsid w:val="00C8225E"/>
    <w:rsid w:val="00C82ED3"/>
    <w:rsid w:val="00C84FB4"/>
    <w:rsid w:val="00C85519"/>
    <w:rsid w:val="00C85A7A"/>
    <w:rsid w:val="00C85A83"/>
    <w:rsid w:val="00C909EE"/>
    <w:rsid w:val="00C91BBD"/>
    <w:rsid w:val="00C92786"/>
    <w:rsid w:val="00C943AC"/>
    <w:rsid w:val="00C9493F"/>
    <w:rsid w:val="00C94DF7"/>
    <w:rsid w:val="00C9645E"/>
    <w:rsid w:val="00CA15C1"/>
    <w:rsid w:val="00CA64E7"/>
    <w:rsid w:val="00CB77D5"/>
    <w:rsid w:val="00CC1478"/>
    <w:rsid w:val="00CC14D8"/>
    <w:rsid w:val="00CC4111"/>
    <w:rsid w:val="00CC52A8"/>
    <w:rsid w:val="00CC54B6"/>
    <w:rsid w:val="00CC5819"/>
    <w:rsid w:val="00CC5F88"/>
    <w:rsid w:val="00CD7B6D"/>
    <w:rsid w:val="00CE0259"/>
    <w:rsid w:val="00CE1190"/>
    <w:rsid w:val="00CE1402"/>
    <w:rsid w:val="00CE18EC"/>
    <w:rsid w:val="00CE1DFF"/>
    <w:rsid w:val="00CE4783"/>
    <w:rsid w:val="00CF0EC3"/>
    <w:rsid w:val="00CF18AD"/>
    <w:rsid w:val="00CF757D"/>
    <w:rsid w:val="00D04101"/>
    <w:rsid w:val="00D06298"/>
    <w:rsid w:val="00D06751"/>
    <w:rsid w:val="00D147E2"/>
    <w:rsid w:val="00D15073"/>
    <w:rsid w:val="00D1652E"/>
    <w:rsid w:val="00D16732"/>
    <w:rsid w:val="00D16A77"/>
    <w:rsid w:val="00D16C5B"/>
    <w:rsid w:val="00D216FE"/>
    <w:rsid w:val="00D21D25"/>
    <w:rsid w:val="00D226D0"/>
    <w:rsid w:val="00D248B7"/>
    <w:rsid w:val="00D31FEF"/>
    <w:rsid w:val="00D334C4"/>
    <w:rsid w:val="00D353AF"/>
    <w:rsid w:val="00D41134"/>
    <w:rsid w:val="00D42C14"/>
    <w:rsid w:val="00D508AA"/>
    <w:rsid w:val="00D5091E"/>
    <w:rsid w:val="00D51BB0"/>
    <w:rsid w:val="00D55C28"/>
    <w:rsid w:val="00D561AC"/>
    <w:rsid w:val="00D60082"/>
    <w:rsid w:val="00D642A6"/>
    <w:rsid w:val="00D725BC"/>
    <w:rsid w:val="00D74895"/>
    <w:rsid w:val="00D77B0E"/>
    <w:rsid w:val="00D77EA4"/>
    <w:rsid w:val="00D805DE"/>
    <w:rsid w:val="00D807FE"/>
    <w:rsid w:val="00D82EB0"/>
    <w:rsid w:val="00D8321F"/>
    <w:rsid w:val="00D83DCB"/>
    <w:rsid w:val="00D844D6"/>
    <w:rsid w:val="00D86C45"/>
    <w:rsid w:val="00D87EB1"/>
    <w:rsid w:val="00D90E51"/>
    <w:rsid w:val="00D91040"/>
    <w:rsid w:val="00D91AB1"/>
    <w:rsid w:val="00D9273F"/>
    <w:rsid w:val="00D93379"/>
    <w:rsid w:val="00D9543A"/>
    <w:rsid w:val="00DA357C"/>
    <w:rsid w:val="00DA6E7C"/>
    <w:rsid w:val="00DA705C"/>
    <w:rsid w:val="00DA7A75"/>
    <w:rsid w:val="00DA7DCE"/>
    <w:rsid w:val="00DB3E7F"/>
    <w:rsid w:val="00DB412F"/>
    <w:rsid w:val="00DB42C3"/>
    <w:rsid w:val="00DB5622"/>
    <w:rsid w:val="00DB5BE1"/>
    <w:rsid w:val="00DB75B0"/>
    <w:rsid w:val="00DC0644"/>
    <w:rsid w:val="00DC333F"/>
    <w:rsid w:val="00DC6480"/>
    <w:rsid w:val="00DC77F9"/>
    <w:rsid w:val="00DD16E9"/>
    <w:rsid w:val="00DD26FB"/>
    <w:rsid w:val="00DD2D80"/>
    <w:rsid w:val="00DD64C4"/>
    <w:rsid w:val="00DE1645"/>
    <w:rsid w:val="00DE16C4"/>
    <w:rsid w:val="00DE374B"/>
    <w:rsid w:val="00DF03C1"/>
    <w:rsid w:val="00DF36F8"/>
    <w:rsid w:val="00DF482B"/>
    <w:rsid w:val="00DF5084"/>
    <w:rsid w:val="00DF74A1"/>
    <w:rsid w:val="00E0120F"/>
    <w:rsid w:val="00E0295C"/>
    <w:rsid w:val="00E0301B"/>
    <w:rsid w:val="00E04608"/>
    <w:rsid w:val="00E04D32"/>
    <w:rsid w:val="00E05079"/>
    <w:rsid w:val="00E126CB"/>
    <w:rsid w:val="00E12803"/>
    <w:rsid w:val="00E13B58"/>
    <w:rsid w:val="00E149FF"/>
    <w:rsid w:val="00E165EE"/>
    <w:rsid w:val="00E165FA"/>
    <w:rsid w:val="00E16679"/>
    <w:rsid w:val="00E21B6D"/>
    <w:rsid w:val="00E2255F"/>
    <w:rsid w:val="00E270C0"/>
    <w:rsid w:val="00E27D4D"/>
    <w:rsid w:val="00E35A0E"/>
    <w:rsid w:val="00E36D2D"/>
    <w:rsid w:val="00E374C9"/>
    <w:rsid w:val="00E40438"/>
    <w:rsid w:val="00E43062"/>
    <w:rsid w:val="00E4383D"/>
    <w:rsid w:val="00E45DB4"/>
    <w:rsid w:val="00E52103"/>
    <w:rsid w:val="00E55338"/>
    <w:rsid w:val="00E56C4D"/>
    <w:rsid w:val="00E65A04"/>
    <w:rsid w:val="00E6733C"/>
    <w:rsid w:val="00E70C0B"/>
    <w:rsid w:val="00E711B5"/>
    <w:rsid w:val="00E726BE"/>
    <w:rsid w:val="00E73F95"/>
    <w:rsid w:val="00E75EB5"/>
    <w:rsid w:val="00E75FD4"/>
    <w:rsid w:val="00E764CB"/>
    <w:rsid w:val="00E7799E"/>
    <w:rsid w:val="00E83693"/>
    <w:rsid w:val="00E83884"/>
    <w:rsid w:val="00E851FD"/>
    <w:rsid w:val="00E9007D"/>
    <w:rsid w:val="00E944FA"/>
    <w:rsid w:val="00E9681A"/>
    <w:rsid w:val="00EA65D8"/>
    <w:rsid w:val="00EA6E8D"/>
    <w:rsid w:val="00EB5F95"/>
    <w:rsid w:val="00EB74EB"/>
    <w:rsid w:val="00EC08D8"/>
    <w:rsid w:val="00EC3B4F"/>
    <w:rsid w:val="00EC5D2C"/>
    <w:rsid w:val="00EC6F09"/>
    <w:rsid w:val="00ED185E"/>
    <w:rsid w:val="00ED1B40"/>
    <w:rsid w:val="00ED6FC1"/>
    <w:rsid w:val="00EE1F4C"/>
    <w:rsid w:val="00EE56D7"/>
    <w:rsid w:val="00EF209F"/>
    <w:rsid w:val="00EF2EC8"/>
    <w:rsid w:val="00EF4828"/>
    <w:rsid w:val="00EF5616"/>
    <w:rsid w:val="00EF663E"/>
    <w:rsid w:val="00F01647"/>
    <w:rsid w:val="00F03A34"/>
    <w:rsid w:val="00F04DC3"/>
    <w:rsid w:val="00F0586F"/>
    <w:rsid w:val="00F0603B"/>
    <w:rsid w:val="00F06C3A"/>
    <w:rsid w:val="00F1274D"/>
    <w:rsid w:val="00F135DD"/>
    <w:rsid w:val="00F22B38"/>
    <w:rsid w:val="00F231F6"/>
    <w:rsid w:val="00F25082"/>
    <w:rsid w:val="00F25392"/>
    <w:rsid w:val="00F25BD7"/>
    <w:rsid w:val="00F2636E"/>
    <w:rsid w:val="00F26DE4"/>
    <w:rsid w:val="00F27870"/>
    <w:rsid w:val="00F31BC6"/>
    <w:rsid w:val="00F4385F"/>
    <w:rsid w:val="00F4540E"/>
    <w:rsid w:val="00F46095"/>
    <w:rsid w:val="00F46C05"/>
    <w:rsid w:val="00F470F2"/>
    <w:rsid w:val="00F516DB"/>
    <w:rsid w:val="00F52B75"/>
    <w:rsid w:val="00F6078B"/>
    <w:rsid w:val="00F64279"/>
    <w:rsid w:val="00F744F9"/>
    <w:rsid w:val="00F763ED"/>
    <w:rsid w:val="00F77A46"/>
    <w:rsid w:val="00F829A7"/>
    <w:rsid w:val="00F83601"/>
    <w:rsid w:val="00F836A6"/>
    <w:rsid w:val="00F8380C"/>
    <w:rsid w:val="00F83EA1"/>
    <w:rsid w:val="00F868BD"/>
    <w:rsid w:val="00F87DA7"/>
    <w:rsid w:val="00F90272"/>
    <w:rsid w:val="00F9050A"/>
    <w:rsid w:val="00F911C1"/>
    <w:rsid w:val="00FA24B1"/>
    <w:rsid w:val="00FA46E5"/>
    <w:rsid w:val="00FA4CB7"/>
    <w:rsid w:val="00FA5C2F"/>
    <w:rsid w:val="00FB2137"/>
    <w:rsid w:val="00FB6FC1"/>
    <w:rsid w:val="00FC2E13"/>
    <w:rsid w:val="00FC328E"/>
    <w:rsid w:val="00FC73EC"/>
    <w:rsid w:val="00FC7EFB"/>
    <w:rsid w:val="00FD225B"/>
    <w:rsid w:val="00FD2A2E"/>
    <w:rsid w:val="00FD4CF3"/>
    <w:rsid w:val="00FD7D4E"/>
    <w:rsid w:val="00FE084E"/>
    <w:rsid w:val="00FE190A"/>
    <w:rsid w:val="00FE36AA"/>
    <w:rsid w:val="00FE536E"/>
    <w:rsid w:val="00FF1537"/>
    <w:rsid w:val="00FF15B0"/>
    <w:rsid w:val="00FF4C9E"/>
    <w:rsid w:val="1D4ECB6D"/>
    <w:rsid w:val="26046D99"/>
    <w:rsid w:val="38F87811"/>
    <w:rsid w:val="459A4E6B"/>
    <w:rsid w:val="5F06E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C6C863"/>
  <w15:chartTrackingRefBased/>
  <w15:docId w15:val="{DAB99215-6744-4917-BE15-BB0A4CCC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36" w:lineRule="auto"/>
    </w:pPr>
    <w:rPr>
      <w:rFonts w:ascii="Arial" w:hAnsi="Arial"/>
      <w:w w:val="105"/>
      <w:kern w:val="20"/>
      <w:lang w:val="en-GB"/>
    </w:rPr>
  </w:style>
  <w:style w:type="paragraph" w:styleId="Heading1">
    <w:name w:val="heading 1"/>
    <w:basedOn w:val="Normal"/>
    <w:next w:val="Normal"/>
    <w:qFormat/>
    <w:pPr>
      <w:spacing w:line="240" w:lineRule="auto"/>
      <w:outlineLvl w:val="0"/>
    </w:pPr>
  </w:style>
  <w:style w:type="paragraph" w:styleId="Heading2">
    <w:name w:val="heading 2"/>
    <w:basedOn w:val="Normal"/>
    <w:next w:val="Normal"/>
    <w:qFormat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9"/>
      </w:num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9"/>
      </w:num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9"/>
      </w:num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9"/>
      </w:num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9"/>
      </w:num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9"/>
      </w:num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9"/>
      </w:num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</w:style>
  <w:style w:type="paragraph" w:customStyle="1" w:styleId="Body">
    <w:name w:val="Body"/>
    <w:aliases w:val="by,newBody,b,b10pt,body,2,Body1,Text1,Body2,Text2,31"/>
    <w:link w:val="BodyChar"/>
    <w:pPr>
      <w:spacing w:after="120" w:line="336" w:lineRule="auto"/>
      <w:jc w:val="both"/>
    </w:pPr>
    <w:rPr>
      <w:rFonts w:ascii="Arial" w:hAnsi="Arial"/>
      <w:w w:val="105"/>
      <w:kern w:val="20"/>
      <w:lang w:val="en-GB"/>
    </w:rPr>
  </w:style>
  <w:style w:type="paragraph" w:customStyle="1" w:styleId="Body1">
    <w:name w:val="Body 1"/>
    <w:basedOn w:val="Body"/>
    <w:pPr>
      <w:numPr>
        <w:numId w:val="62"/>
      </w:numPr>
    </w:pPr>
  </w:style>
  <w:style w:type="paragraph" w:customStyle="1" w:styleId="Body2">
    <w:name w:val="Body 2"/>
    <w:basedOn w:val="Body"/>
    <w:pPr>
      <w:numPr>
        <w:ilvl w:val="1"/>
        <w:numId w:val="62"/>
      </w:numPr>
    </w:pPr>
  </w:style>
  <w:style w:type="paragraph" w:customStyle="1" w:styleId="Body3">
    <w:name w:val="Body 3"/>
    <w:basedOn w:val="Body"/>
    <w:pPr>
      <w:numPr>
        <w:ilvl w:val="2"/>
        <w:numId w:val="62"/>
      </w:numPr>
    </w:pPr>
  </w:style>
  <w:style w:type="paragraph" w:customStyle="1" w:styleId="Body4">
    <w:name w:val="Body 4"/>
    <w:basedOn w:val="Body"/>
    <w:pPr>
      <w:numPr>
        <w:ilvl w:val="3"/>
        <w:numId w:val="62"/>
      </w:numPr>
    </w:pPr>
  </w:style>
  <w:style w:type="paragraph" w:customStyle="1" w:styleId="Body5">
    <w:name w:val="Body 5"/>
    <w:basedOn w:val="Body"/>
    <w:pPr>
      <w:numPr>
        <w:ilvl w:val="4"/>
        <w:numId w:val="62"/>
      </w:numPr>
    </w:pPr>
  </w:style>
  <w:style w:type="paragraph" w:customStyle="1" w:styleId="Body6">
    <w:name w:val="Body 6"/>
    <w:basedOn w:val="Body"/>
    <w:pPr>
      <w:numPr>
        <w:ilvl w:val="5"/>
        <w:numId w:val="62"/>
      </w:numPr>
    </w:pPr>
  </w:style>
  <w:style w:type="paragraph" w:customStyle="1" w:styleId="CellBody">
    <w:name w:val="CellBody"/>
    <w:basedOn w:val="Normal"/>
    <w:pPr>
      <w:numPr>
        <w:numId w:val="64"/>
      </w:numPr>
      <w:spacing w:before="60" w:after="60"/>
    </w:pPr>
  </w:style>
  <w:style w:type="paragraph" w:customStyle="1" w:styleId="CellHead">
    <w:name w:val="CellHead"/>
    <w:basedOn w:val="Normal"/>
    <w:pPr>
      <w:numPr>
        <w:numId w:val="63"/>
      </w:numPr>
      <w:spacing w:before="60" w:after="60" w:line="259" w:lineRule="auto"/>
    </w:pPr>
    <w:rPr>
      <w:b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line="240" w:lineRule="auto"/>
    </w:pPr>
    <w:rPr>
      <w:sz w:val="17"/>
    </w:rPr>
  </w:style>
  <w:style w:type="paragraph" w:styleId="FootnoteText">
    <w:name w:val="footnote text"/>
    <w:basedOn w:val="Normal"/>
    <w:link w:val="FootnoteTextChar"/>
    <w:semiHidden/>
    <w:pPr>
      <w:keepLines/>
      <w:tabs>
        <w:tab w:val="left" w:pos="284"/>
      </w:tabs>
      <w:spacing w:before="40" w:after="100" w:line="227" w:lineRule="atLeast"/>
      <w:ind w:left="284" w:right="567" w:hanging="284"/>
      <w:jc w:val="both"/>
    </w:pPr>
    <w:rPr>
      <w:sz w:val="18"/>
    </w:rPr>
  </w:style>
  <w:style w:type="paragraph" w:customStyle="1" w:styleId="Level1">
    <w:name w:val="Level 1"/>
    <w:basedOn w:val="Normal"/>
    <w:next w:val="Body1"/>
    <w:link w:val="Level1Char"/>
    <w:qFormat/>
    <w:pPr>
      <w:keepNext/>
      <w:numPr>
        <w:numId w:val="59"/>
      </w:numPr>
      <w:spacing w:before="140" w:after="140" w:line="360" w:lineRule="auto"/>
      <w:jc w:val="both"/>
      <w:outlineLvl w:val="0"/>
    </w:pPr>
    <w:rPr>
      <w:b/>
      <w:caps/>
    </w:rPr>
  </w:style>
  <w:style w:type="paragraph" w:customStyle="1" w:styleId="Level2">
    <w:name w:val="Level 2"/>
    <w:basedOn w:val="Normal"/>
    <w:next w:val="Body2"/>
    <w:link w:val="Level2Char"/>
    <w:qFormat/>
    <w:pPr>
      <w:keepNext/>
      <w:numPr>
        <w:ilvl w:val="1"/>
        <w:numId w:val="59"/>
      </w:numPr>
      <w:spacing w:line="360" w:lineRule="auto"/>
      <w:jc w:val="both"/>
      <w:outlineLvl w:val="1"/>
    </w:pPr>
    <w:rPr>
      <w:b/>
    </w:rPr>
  </w:style>
  <w:style w:type="paragraph" w:customStyle="1" w:styleId="SectionHeading">
    <w:name w:val="Section Heading"/>
    <w:basedOn w:val="Body"/>
    <w:next w:val="CentreHead"/>
    <w:pPr>
      <w:spacing w:after="40" w:line="360" w:lineRule="auto"/>
      <w:jc w:val="center"/>
    </w:pPr>
    <w:rPr>
      <w:b/>
    </w:rPr>
  </w:style>
  <w:style w:type="paragraph" w:customStyle="1" w:styleId="CentreHead">
    <w:name w:val="CentreHead"/>
    <w:basedOn w:val="Normal"/>
    <w:next w:val="Body"/>
    <w:pPr>
      <w:keepNext/>
      <w:keepLines/>
      <w:numPr>
        <w:ilvl w:val="6"/>
        <w:numId w:val="62"/>
      </w:numPr>
      <w:spacing w:before="20" w:after="200" w:line="360" w:lineRule="auto"/>
      <w:jc w:val="center"/>
    </w:pPr>
    <w:rPr>
      <w:b/>
    </w:rPr>
  </w:style>
  <w:style w:type="character" w:styleId="PageNumber">
    <w:name w:val="page number"/>
    <w:rPr>
      <w:b/>
      <w:sz w:val="20"/>
    </w:rPr>
  </w:style>
  <w:style w:type="paragraph" w:styleId="PlainText">
    <w:name w:val="Plain Text"/>
    <w:basedOn w:val="Normal"/>
    <w:pPr>
      <w:numPr>
        <w:ilvl w:val="8"/>
        <w:numId w:val="62"/>
      </w:numPr>
    </w:pPr>
  </w:style>
  <w:style w:type="paragraph" w:customStyle="1" w:styleId="Level3">
    <w:name w:val="Level 3"/>
    <w:basedOn w:val="Normal"/>
    <w:link w:val="Level3Char"/>
    <w:qFormat/>
    <w:pPr>
      <w:numPr>
        <w:ilvl w:val="2"/>
        <w:numId w:val="59"/>
      </w:numPr>
      <w:spacing w:after="120"/>
      <w:jc w:val="both"/>
      <w:outlineLvl w:val="2"/>
    </w:pPr>
  </w:style>
  <w:style w:type="paragraph" w:customStyle="1" w:styleId="Level4">
    <w:name w:val="Level 4"/>
    <w:basedOn w:val="Normal"/>
    <w:qFormat/>
    <w:pPr>
      <w:numPr>
        <w:ilvl w:val="3"/>
        <w:numId w:val="59"/>
      </w:numPr>
      <w:spacing w:after="120"/>
      <w:jc w:val="both"/>
      <w:outlineLvl w:val="3"/>
    </w:p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itle">
    <w:name w:val="Title"/>
    <w:basedOn w:val="Normal"/>
    <w:next w:val="Body"/>
    <w:qFormat/>
    <w:pPr>
      <w:keepNext/>
      <w:keepLines/>
      <w:spacing w:after="240"/>
      <w:jc w:val="both"/>
    </w:pPr>
    <w:rPr>
      <w:b/>
      <w:sz w:val="25"/>
    </w:rPr>
  </w:style>
  <w:style w:type="paragraph" w:customStyle="1" w:styleId="zFSand">
    <w:name w:val="zFSand"/>
    <w:basedOn w:val="Normal"/>
    <w:next w:val="zFSco-names"/>
    <w:pPr>
      <w:spacing w:before="120" w:after="120" w:line="319" w:lineRule="auto"/>
      <w:ind w:left="567" w:right="567"/>
      <w:jc w:val="center"/>
    </w:pPr>
  </w:style>
  <w:style w:type="paragraph" w:customStyle="1" w:styleId="zFSco-names">
    <w:name w:val="zFSco-names"/>
    <w:basedOn w:val="Normal"/>
    <w:next w:val="zFSand"/>
    <w:pPr>
      <w:spacing w:line="319" w:lineRule="auto"/>
      <w:ind w:left="567" w:right="567"/>
      <w:jc w:val="center"/>
    </w:pPr>
    <w:rPr>
      <w:i/>
      <w:caps/>
      <w:sz w:val="24"/>
    </w:rPr>
  </w:style>
  <w:style w:type="paragraph" w:customStyle="1" w:styleId="zFStitle">
    <w:name w:val="zFStitle"/>
    <w:basedOn w:val="Normal"/>
    <w:next w:val="Normal"/>
    <w:pPr>
      <w:keepNext/>
      <w:spacing w:after="680" w:line="341" w:lineRule="auto"/>
      <w:ind w:left="567" w:right="567"/>
      <w:jc w:val="center"/>
    </w:pPr>
  </w:style>
  <w:style w:type="character" w:styleId="FootnoteReference">
    <w:name w:val="foot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tabs>
        <w:tab w:val="left" w:pos="284"/>
      </w:tabs>
      <w:ind w:left="284" w:hanging="284"/>
    </w:pPr>
  </w:style>
  <w:style w:type="character" w:styleId="EndnoteReference">
    <w:name w:val="endnote reference"/>
    <w:semiHidden/>
    <w:rPr>
      <w:rFonts w:ascii="Arial" w:hAnsi="Arial"/>
      <w:vertAlign w:val="superscript"/>
    </w:rPr>
  </w:style>
  <w:style w:type="paragraph" w:styleId="TOC1">
    <w:name w:val="toc 1"/>
    <w:basedOn w:val="Normal"/>
    <w:next w:val="Normal"/>
    <w:semiHidden/>
    <w:pPr>
      <w:tabs>
        <w:tab w:val="left" w:pos="964"/>
        <w:tab w:val="right" w:leader="dot" w:pos="9582"/>
      </w:tabs>
      <w:spacing w:line="312" w:lineRule="auto"/>
      <w:ind w:left="964" w:hanging="964"/>
    </w:pPr>
    <w:rPr>
      <w:noProof/>
    </w:rPr>
  </w:style>
  <w:style w:type="paragraph" w:styleId="TOC2">
    <w:name w:val="toc 2"/>
    <w:basedOn w:val="Normal"/>
    <w:next w:val="Normal"/>
    <w:semiHidden/>
    <w:pPr>
      <w:spacing w:before="140" w:after="140"/>
      <w:ind w:left="680" w:right="425" w:hanging="680"/>
    </w:pPr>
  </w:style>
  <w:style w:type="paragraph" w:styleId="TOC3">
    <w:name w:val="toc 3"/>
    <w:basedOn w:val="Normal"/>
    <w:next w:val="Normal"/>
    <w:semiHidden/>
    <w:pPr>
      <w:tabs>
        <w:tab w:val="right" w:pos="9601"/>
      </w:tabs>
      <w:spacing w:line="312" w:lineRule="auto"/>
      <w:jc w:val="center"/>
    </w:pPr>
    <w:rPr>
      <w:b/>
      <w:caps/>
      <w:noProof/>
    </w:rPr>
  </w:style>
  <w:style w:type="paragraph" w:styleId="TOC4">
    <w:name w:val="toc 4"/>
    <w:basedOn w:val="Normal"/>
    <w:next w:val="Normal"/>
    <w:semiHidden/>
    <w:pPr>
      <w:spacing w:before="140" w:after="140"/>
      <w:ind w:right="425"/>
    </w:pPr>
  </w:style>
  <w:style w:type="paragraph" w:styleId="TOC5">
    <w:name w:val="toc 5"/>
    <w:basedOn w:val="Normal"/>
    <w:next w:val="Normal"/>
    <w:semiHidden/>
  </w:style>
  <w:style w:type="paragraph" w:styleId="TOC6">
    <w:name w:val="toc 6"/>
    <w:basedOn w:val="Normal"/>
    <w:next w:val="Normal"/>
    <w:semiHidden/>
  </w:style>
  <w:style w:type="paragraph" w:styleId="TOC7">
    <w:name w:val="toc 7"/>
    <w:basedOn w:val="Normal"/>
    <w:next w:val="Normal"/>
    <w:semiHidden/>
  </w:style>
  <w:style w:type="paragraph" w:styleId="TOC8">
    <w:name w:val="toc 8"/>
    <w:basedOn w:val="Normal"/>
    <w:next w:val="Normal"/>
    <w:semiHidden/>
  </w:style>
  <w:style w:type="paragraph" w:styleId="TOC9">
    <w:name w:val="toc 9"/>
    <w:basedOn w:val="Normal"/>
    <w:next w:val="Normal"/>
    <w:semiHidden/>
  </w:style>
  <w:style w:type="paragraph" w:customStyle="1" w:styleId="zFSdate">
    <w:name w:val="zFSdate"/>
    <w:basedOn w:val="Normal"/>
    <w:next w:val="zFSco-names"/>
    <w:pPr>
      <w:spacing w:after="720" w:line="319" w:lineRule="auto"/>
      <w:ind w:left="567" w:right="567"/>
      <w:jc w:val="center"/>
    </w:pPr>
  </w:style>
  <w:style w:type="paragraph" w:customStyle="1" w:styleId="zFSAgreementAmount">
    <w:name w:val="zFSAgreementAmount"/>
    <w:basedOn w:val="Normal"/>
    <w:pPr>
      <w:spacing w:before="180" w:after="180"/>
      <w:jc w:val="center"/>
    </w:pPr>
    <w:rPr>
      <w:i/>
    </w:rPr>
  </w:style>
  <w:style w:type="paragraph" w:customStyle="1" w:styleId="zzAgreed">
    <w:name w:val="zzAgreed"/>
    <w:basedOn w:val="Normal"/>
    <w:pPr>
      <w:spacing w:before="580" w:after="640"/>
    </w:pPr>
  </w:style>
  <w:style w:type="paragraph" w:customStyle="1" w:styleId="Numeric1">
    <w:name w:val="Numeric 1"/>
    <w:basedOn w:val="Normal"/>
    <w:pPr>
      <w:numPr>
        <w:numId w:val="4"/>
      </w:numPr>
      <w:spacing w:after="120"/>
    </w:pPr>
  </w:style>
  <w:style w:type="paragraph" w:customStyle="1" w:styleId="Numeric2">
    <w:name w:val="Numeric 2"/>
    <w:basedOn w:val="Numeric1"/>
    <w:pPr>
      <w:numPr>
        <w:numId w:val="5"/>
      </w:numPr>
    </w:pPr>
  </w:style>
  <w:style w:type="paragraph" w:customStyle="1" w:styleId="Numeric3">
    <w:name w:val="Numeric 3"/>
    <w:basedOn w:val="Numeric2"/>
    <w:pPr>
      <w:numPr>
        <w:numId w:val="6"/>
      </w:numPr>
    </w:pPr>
  </w:style>
  <w:style w:type="paragraph" w:customStyle="1" w:styleId="Numeric4">
    <w:name w:val="Numeric 4"/>
    <w:basedOn w:val="Numeric3"/>
    <w:pPr>
      <w:numPr>
        <w:numId w:val="7"/>
      </w:numPr>
    </w:pPr>
  </w:style>
  <w:style w:type="paragraph" w:customStyle="1" w:styleId="Numeric5">
    <w:name w:val="Numeric 5"/>
    <w:basedOn w:val="Numeric4"/>
    <w:pPr>
      <w:numPr>
        <w:numId w:val="8"/>
      </w:numPr>
      <w:ind w:hanging="567"/>
    </w:pPr>
  </w:style>
  <w:style w:type="paragraph" w:customStyle="1" w:styleId="Numeric6">
    <w:name w:val="Numeric 6"/>
    <w:basedOn w:val="Numeric5"/>
    <w:pPr>
      <w:numPr>
        <w:numId w:val="9"/>
      </w:numPr>
    </w:pPr>
  </w:style>
  <w:style w:type="paragraph" w:customStyle="1" w:styleId="zFSAgent">
    <w:name w:val="zFSAgent"/>
    <w:basedOn w:val="zFStitle"/>
    <w:pPr>
      <w:spacing w:after="0"/>
    </w:pPr>
    <w:rPr>
      <w:i/>
      <w:caps/>
    </w:rPr>
  </w:style>
  <w:style w:type="paragraph" w:customStyle="1" w:styleId="Createdby">
    <w:name w:val="Created by"/>
    <w:rPr>
      <w:rFonts w:ascii="Arial" w:hAnsi="Arial"/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ubHead">
    <w:name w:val="SubHead"/>
    <w:basedOn w:val="Normal"/>
    <w:next w:val="Body"/>
    <w:pPr>
      <w:keepNext/>
      <w:keepLines/>
      <w:spacing w:before="60" w:after="60"/>
      <w:jc w:val="both"/>
    </w:pPr>
    <w:rPr>
      <w:b/>
    </w:rPr>
  </w:style>
  <w:style w:type="paragraph" w:customStyle="1" w:styleId="Parties">
    <w:name w:val="Parties"/>
    <w:basedOn w:val="Body"/>
    <w:pPr>
      <w:numPr>
        <w:numId w:val="20"/>
      </w:numPr>
      <w:spacing w:before="80" w:after="100" w:line="312" w:lineRule="auto"/>
    </w:pPr>
  </w:style>
  <w:style w:type="paragraph" w:customStyle="1" w:styleId="zfsFor">
    <w:name w:val="zfsFor"/>
    <w:basedOn w:val="Normal"/>
    <w:pPr>
      <w:spacing w:after="640"/>
      <w:ind w:left="561" w:right="561"/>
      <w:jc w:val="center"/>
    </w:pPr>
  </w:style>
  <w:style w:type="paragraph" w:customStyle="1" w:styleId="zFSarranged">
    <w:name w:val="zFSarranged"/>
    <w:basedOn w:val="zFSand"/>
    <w:pPr>
      <w:spacing w:before="700" w:after="0"/>
    </w:pPr>
  </w:style>
  <w:style w:type="paragraph" w:customStyle="1" w:styleId="zfswith">
    <w:name w:val="zfswith"/>
    <w:basedOn w:val="Normal"/>
    <w:pPr>
      <w:spacing w:before="680" w:after="631"/>
      <w:ind w:left="561" w:right="561"/>
      <w:jc w:val="center"/>
    </w:pPr>
  </w:style>
  <w:style w:type="paragraph" w:customStyle="1" w:styleId="zfsActing">
    <w:name w:val="zfsActing"/>
    <w:basedOn w:val="zFSand"/>
    <w:pPr>
      <w:spacing w:before="0"/>
    </w:pPr>
  </w:style>
  <w:style w:type="paragraph" w:customStyle="1" w:styleId="zFSFacilityAgreement">
    <w:name w:val="zFSFacilityAgreement"/>
    <w:basedOn w:val="zFSAgreementAmount"/>
    <w:pPr>
      <w:spacing w:before="140" w:after="0"/>
    </w:pPr>
  </w:style>
  <w:style w:type="paragraph" w:customStyle="1" w:styleId="NotesOnly">
    <w:name w:val="Notes Only"/>
    <w:basedOn w:val="Normal"/>
    <w:pPr>
      <w:tabs>
        <w:tab w:val="left" w:pos="624"/>
      </w:tabs>
      <w:spacing w:before="180" w:line="240" w:lineRule="auto"/>
      <w:jc w:val="both"/>
    </w:pPr>
  </w:style>
  <w:style w:type="paragraph" w:styleId="BodyText">
    <w:name w:val="Body Text"/>
    <w:basedOn w:val="Normal"/>
    <w:pPr>
      <w:pBdr>
        <w:top w:val="single" w:sz="4" w:space="1" w:color="auto"/>
      </w:pBdr>
      <w:jc w:val="both"/>
    </w:pPr>
    <w:rPr>
      <w:sz w:val="16"/>
    </w:rPr>
  </w:style>
  <w:style w:type="paragraph" w:customStyle="1" w:styleId="FirmName">
    <w:name w:val="FirmName"/>
    <w:basedOn w:val="Normal"/>
    <w:pPr>
      <w:spacing w:before="1871"/>
      <w:jc w:val="center"/>
    </w:pPr>
    <w:rPr>
      <w:sz w:val="21"/>
    </w:rPr>
  </w:style>
  <w:style w:type="paragraph" w:customStyle="1" w:styleId="Notesonlyfooter">
    <w:name w:val="Notes only footer"/>
    <w:basedOn w:val="BodyText"/>
    <w:pPr>
      <w:ind w:left="567"/>
    </w:pPr>
    <w:rPr>
      <w:sz w:val="17"/>
    </w:rPr>
  </w:style>
  <w:style w:type="paragraph" w:customStyle="1" w:styleId="Alphacaps1">
    <w:name w:val="Alpha(caps) 1"/>
    <w:basedOn w:val="Normal"/>
    <w:pPr>
      <w:numPr>
        <w:numId w:val="10"/>
      </w:numPr>
      <w:spacing w:after="120" w:line="360" w:lineRule="auto"/>
      <w:jc w:val="both"/>
    </w:pPr>
  </w:style>
  <w:style w:type="paragraph" w:customStyle="1" w:styleId="Alphacaps2">
    <w:name w:val="Alpha(caps) 2"/>
    <w:basedOn w:val="Normal"/>
    <w:pPr>
      <w:numPr>
        <w:numId w:val="11"/>
      </w:numPr>
      <w:spacing w:after="120" w:line="360" w:lineRule="auto"/>
      <w:jc w:val="both"/>
    </w:pPr>
  </w:style>
  <w:style w:type="paragraph" w:customStyle="1" w:styleId="Alphacaps3">
    <w:name w:val="Alpha(caps) 3"/>
    <w:basedOn w:val="Normal"/>
    <w:pPr>
      <w:numPr>
        <w:numId w:val="12"/>
      </w:numPr>
      <w:spacing w:after="120" w:line="360" w:lineRule="auto"/>
      <w:jc w:val="both"/>
    </w:pPr>
  </w:style>
  <w:style w:type="paragraph" w:customStyle="1" w:styleId="Alphacaps4">
    <w:name w:val="Alpha(caps) 4"/>
    <w:basedOn w:val="Normal"/>
    <w:pPr>
      <w:numPr>
        <w:numId w:val="13"/>
      </w:numPr>
      <w:spacing w:after="120" w:line="360" w:lineRule="auto"/>
      <w:ind w:left="2721" w:hanging="680"/>
      <w:jc w:val="both"/>
    </w:pPr>
  </w:style>
  <w:style w:type="paragraph" w:customStyle="1" w:styleId="Alphacaps5">
    <w:name w:val="Alpha(caps) 5"/>
    <w:basedOn w:val="Normal"/>
    <w:pPr>
      <w:numPr>
        <w:numId w:val="14"/>
      </w:numPr>
      <w:spacing w:after="120" w:line="360" w:lineRule="auto"/>
      <w:jc w:val="both"/>
    </w:pPr>
  </w:style>
  <w:style w:type="paragraph" w:customStyle="1" w:styleId="Alphacaps6">
    <w:name w:val="Alpha(caps) 6"/>
    <w:basedOn w:val="Normal"/>
    <w:pPr>
      <w:numPr>
        <w:numId w:val="15"/>
      </w:numPr>
      <w:spacing w:after="120" w:line="360" w:lineRule="auto"/>
      <w:jc w:val="both"/>
    </w:pPr>
  </w:style>
  <w:style w:type="paragraph" w:customStyle="1" w:styleId="NotesNumeric0">
    <w:name w:val="Notes Numeric"/>
    <w:basedOn w:val="Normal"/>
    <w:pPr>
      <w:tabs>
        <w:tab w:val="num" w:pos="624"/>
      </w:tabs>
      <w:spacing w:before="180" w:line="240" w:lineRule="auto"/>
      <w:ind w:left="624" w:hanging="624"/>
      <w:jc w:val="both"/>
    </w:pPr>
  </w:style>
  <w:style w:type="paragraph" w:customStyle="1" w:styleId="Recitals">
    <w:name w:val="Recitals"/>
    <w:basedOn w:val="Body"/>
    <w:pPr>
      <w:numPr>
        <w:ilvl w:val="1"/>
        <w:numId w:val="20"/>
      </w:numPr>
      <w:spacing w:before="80" w:after="100" w:line="312" w:lineRule="auto"/>
    </w:pPr>
  </w:style>
  <w:style w:type="paragraph" w:customStyle="1" w:styleId="Level5">
    <w:name w:val="Level 5"/>
    <w:basedOn w:val="Level4"/>
    <w:qFormat/>
    <w:pPr>
      <w:numPr>
        <w:ilvl w:val="4"/>
      </w:numPr>
      <w:outlineLvl w:val="4"/>
    </w:pPr>
  </w:style>
  <w:style w:type="paragraph" w:customStyle="1" w:styleId="Level6">
    <w:name w:val="Level 6"/>
    <w:basedOn w:val="Level5"/>
    <w:pPr>
      <w:numPr>
        <w:ilvl w:val="5"/>
      </w:numPr>
      <w:outlineLvl w:val="5"/>
    </w:pPr>
  </w:style>
  <w:style w:type="paragraph" w:customStyle="1" w:styleId="Level7">
    <w:name w:val="Level 7"/>
    <w:basedOn w:val="Normal"/>
    <w:pPr>
      <w:numPr>
        <w:ilvl w:val="6"/>
        <w:numId w:val="59"/>
      </w:numPr>
      <w:spacing w:after="120"/>
      <w:jc w:val="both"/>
      <w:outlineLvl w:val="6"/>
    </w:pPr>
  </w:style>
  <w:style w:type="paragraph" w:customStyle="1" w:styleId="Level8">
    <w:name w:val="Level 8"/>
    <w:basedOn w:val="Normal"/>
    <w:pPr>
      <w:numPr>
        <w:ilvl w:val="7"/>
        <w:numId w:val="59"/>
      </w:numPr>
      <w:spacing w:after="120"/>
      <w:jc w:val="both"/>
      <w:outlineLvl w:val="7"/>
    </w:pPr>
  </w:style>
  <w:style w:type="paragraph" w:customStyle="1" w:styleId="ScheduleHeading">
    <w:name w:val="Schedule Heading"/>
    <w:basedOn w:val="Body"/>
    <w:next w:val="Body"/>
    <w:pPr>
      <w:numPr>
        <w:numId w:val="18"/>
      </w:numPr>
      <w:spacing w:after="0" w:line="360" w:lineRule="auto"/>
      <w:jc w:val="center"/>
      <w:outlineLvl w:val="0"/>
    </w:pPr>
    <w:rPr>
      <w:b/>
      <w:smallCaps/>
    </w:rPr>
  </w:style>
  <w:style w:type="paragraph" w:customStyle="1" w:styleId="SchedulePart">
    <w:name w:val="Schedule Part"/>
    <w:basedOn w:val="SectionHeading"/>
    <w:next w:val="Body"/>
    <w:pPr>
      <w:numPr>
        <w:ilvl w:val="1"/>
        <w:numId w:val="18"/>
      </w:numPr>
      <w:spacing w:before="40" w:after="0"/>
      <w:outlineLvl w:val="1"/>
    </w:pPr>
    <w:rPr>
      <w:smallCaps/>
    </w:rPr>
  </w:style>
  <w:style w:type="paragraph" w:customStyle="1" w:styleId="Schedule1">
    <w:name w:val="Schedule 1"/>
    <w:basedOn w:val="Normal"/>
    <w:next w:val="Body1"/>
    <w:pPr>
      <w:numPr>
        <w:ilvl w:val="2"/>
        <w:numId w:val="18"/>
      </w:numPr>
      <w:spacing w:after="120"/>
      <w:jc w:val="both"/>
      <w:outlineLvl w:val="2"/>
    </w:pPr>
  </w:style>
  <w:style w:type="paragraph" w:customStyle="1" w:styleId="Schedule2">
    <w:name w:val="Schedule 2"/>
    <w:basedOn w:val="Normal"/>
    <w:next w:val="Body2"/>
    <w:pPr>
      <w:numPr>
        <w:ilvl w:val="3"/>
        <w:numId w:val="18"/>
      </w:numPr>
      <w:spacing w:after="120"/>
      <w:jc w:val="both"/>
      <w:outlineLvl w:val="3"/>
    </w:pPr>
  </w:style>
  <w:style w:type="paragraph" w:customStyle="1" w:styleId="Schedule3">
    <w:name w:val="Schedule 3"/>
    <w:basedOn w:val="Normal"/>
    <w:pPr>
      <w:numPr>
        <w:ilvl w:val="4"/>
        <w:numId w:val="18"/>
      </w:numPr>
      <w:spacing w:after="120"/>
      <w:jc w:val="both"/>
      <w:outlineLvl w:val="4"/>
    </w:pPr>
  </w:style>
  <w:style w:type="paragraph" w:customStyle="1" w:styleId="Schedule4">
    <w:name w:val="Schedule 4"/>
    <w:basedOn w:val="Normal"/>
    <w:pPr>
      <w:numPr>
        <w:ilvl w:val="5"/>
        <w:numId w:val="18"/>
      </w:numPr>
      <w:spacing w:after="120"/>
      <w:jc w:val="both"/>
      <w:outlineLvl w:val="5"/>
    </w:pPr>
  </w:style>
  <w:style w:type="paragraph" w:customStyle="1" w:styleId="Schedule5">
    <w:name w:val="Schedule 5"/>
    <w:basedOn w:val="Schedule4"/>
    <w:pPr>
      <w:numPr>
        <w:ilvl w:val="6"/>
      </w:numPr>
      <w:outlineLvl w:val="6"/>
    </w:pPr>
  </w:style>
  <w:style w:type="paragraph" w:customStyle="1" w:styleId="Schedule6">
    <w:name w:val="Schedule 6"/>
    <w:basedOn w:val="Level5"/>
    <w:pPr>
      <w:numPr>
        <w:ilvl w:val="7"/>
        <w:numId w:val="18"/>
      </w:numPr>
      <w:outlineLvl w:val="7"/>
    </w:pPr>
  </w:style>
  <w:style w:type="paragraph" w:customStyle="1" w:styleId="Schedule7">
    <w:name w:val="Schedule 7"/>
    <w:basedOn w:val="Normal"/>
    <w:pPr>
      <w:numPr>
        <w:ilvl w:val="8"/>
        <w:numId w:val="18"/>
      </w:numPr>
      <w:spacing w:after="120"/>
      <w:jc w:val="both"/>
      <w:outlineLvl w:val="8"/>
    </w:pPr>
  </w:style>
  <w:style w:type="paragraph" w:customStyle="1" w:styleId="Body7">
    <w:name w:val="Body 7"/>
    <w:basedOn w:val="Body"/>
    <w:pPr>
      <w:ind w:left="2041"/>
    </w:pPr>
  </w:style>
  <w:style w:type="paragraph" w:customStyle="1" w:styleId="Body8">
    <w:name w:val="Body 8"/>
    <w:basedOn w:val="Body"/>
    <w:pPr>
      <w:ind w:left="2722"/>
    </w:pPr>
  </w:style>
  <w:style w:type="paragraph" w:customStyle="1" w:styleId="NotesBullet">
    <w:name w:val="Notes Bullet"/>
    <w:basedOn w:val="Normal"/>
    <w:pPr>
      <w:numPr>
        <w:numId w:val="21"/>
      </w:numPr>
      <w:spacing w:before="180" w:line="240" w:lineRule="auto"/>
      <w:jc w:val="both"/>
    </w:pPr>
  </w:style>
  <w:style w:type="paragraph" w:customStyle="1" w:styleId="ScheduleManualHead">
    <w:name w:val="Schedule Manual Head"/>
    <w:basedOn w:val="Body"/>
    <w:next w:val="Body"/>
    <w:pPr>
      <w:spacing w:after="0" w:line="360" w:lineRule="auto"/>
      <w:jc w:val="center"/>
    </w:pPr>
    <w:rPr>
      <w:b/>
      <w:smallCaps/>
    </w:rPr>
  </w:style>
  <w:style w:type="paragraph" w:customStyle="1" w:styleId="PartManualHead">
    <w:name w:val="Part Manual Head"/>
    <w:basedOn w:val="ScheduleManualHead"/>
    <w:next w:val="Body"/>
  </w:style>
  <w:style w:type="paragraph" w:customStyle="1" w:styleId="alpha1">
    <w:name w:val="alpha 1"/>
    <w:basedOn w:val="Normal"/>
    <w:pPr>
      <w:numPr>
        <w:numId w:val="1"/>
      </w:numPr>
      <w:spacing w:after="120" w:line="360" w:lineRule="auto"/>
      <w:jc w:val="both"/>
    </w:pPr>
  </w:style>
  <w:style w:type="paragraph" w:customStyle="1" w:styleId="alpha2">
    <w:name w:val="alpha 2"/>
    <w:basedOn w:val="Normal"/>
    <w:pPr>
      <w:numPr>
        <w:numId w:val="2"/>
      </w:numPr>
      <w:spacing w:after="120" w:line="360" w:lineRule="auto"/>
      <w:jc w:val="both"/>
    </w:pPr>
  </w:style>
  <w:style w:type="paragraph" w:customStyle="1" w:styleId="alpha3">
    <w:name w:val="alpha 3"/>
    <w:basedOn w:val="Normal"/>
    <w:pPr>
      <w:numPr>
        <w:numId w:val="3"/>
      </w:numPr>
      <w:spacing w:after="120" w:line="360" w:lineRule="auto"/>
      <w:jc w:val="both"/>
    </w:pPr>
  </w:style>
  <w:style w:type="paragraph" w:customStyle="1" w:styleId="ListArabic4">
    <w:name w:val="List Arabic 4"/>
    <w:basedOn w:val="Normal"/>
    <w:next w:val="Normal"/>
    <w:pPr>
      <w:numPr>
        <w:ilvl w:val="3"/>
        <w:numId w:val="22"/>
      </w:numPr>
      <w:tabs>
        <w:tab w:val="left" w:pos="76"/>
      </w:tabs>
      <w:spacing w:after="200" w:line="288" w:lineRule="auto"/>
      <w:jc w:val="both"/>
    </w:pPr>
    <w:rPr>
      <w:rFonts w:ascii="CG Times" w:hAnsi="CG Times"/>
      <w:w w:val="100"/>
      <w:kern w:val="0"/>
      <w:sz w:val="22"/>
    </w:rPr>
  </w:style>
  <w:style w:type="paragraph" w:customStyle="1" w:styleId="ListLegal1">
    <w:name w:val="List Legal 1"/>
    <w:basedOn w:val="Normal"/>
    <w:next w:val="BodyText"/>
    <w:pPr>
      <w:numPr>
        <w:numId w:val="22"/>
      </w:numPr>
      <w:tabs>
        <w:tab w:val="left" w:pos="22"/>
      </w:tabs>
      <w:spacing w:after="200" w:line="288" w:lineRule="auto"/>
      <w:jc w:val="both"/>
    </w:pPr>
    <w:rPr>
      <w:rFonts w:ascii="CG Times" w:hAnsi="CG Times"/>
      <w:w w:val="100"/>
      <w:kern w:val="0"/>
      <w:sz w:val="22"/>
    </w:rPr>
  </w:style>
  <w:style w:type="paragraph" w:customStyle="1" w:styleId="ListLegal2">
    <w:name w:val="List Legal 2"/>
    <w:basedOn w:val="Normal"/>
    <w:next w:val="BodyText"/>
    <w:pPr>
      <w:numPr>
        <w:ilvl w:val="1"/>
        <w:numId w:val="22"/>
      </w:numPr>
      <w:tabs>
        <w:tab w:val="left" w:pos="22"/>
      </w:tabs>
      <w:spacing w:after="200" w:line="288" w:lineRule="auto"/>
      <w:jc w:val="both"/>
    </w:pPr>
    <w:rPr>
      <w:rFonts w:ascii="CG Times" w:hAnsi="CG Times"/>
      <w:w w:val="100"/>
      <w:kern w:val="0"/>
      <w:sz w:val="22"/>
    </w:rPr>
  </w:style>
  <w:style w:type="paragraph" w:customStyle="1" w:styleId="ListLegal3">
    <w:name w:val="List Legal 3"/>
    <w:basedOn w:val="Normal"/>
    <w:next w:val="BodyText2"/>
    <w:pPr>
      <w:numPr>
        <w:ilvl w:val="2"/>
        <w:numId w:val="22"/>
      </w:numPr>
      <w:tabs>
        <w:tab w:val="left" w:pos="40"/>
      </w:tabs>
      <w:spacing w:after="200" w:line="288" w:lineRule="auto"/>
      <w:jc w:val="both"/>
    </w:pPr>
    <w:rPr>
      <w:rFonts w:ascii="CG Times" w:hAnsi="CG Times"/>
      <w:w w:val="100"/>
      <w:kern w:val="0"/>
      <w:sz w:val="22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Notesnumeric">
    <w:name w:val="Notes numeric"/>
    <w:basedOn w:val="Normal"/>
    <w:pPr>
      <w:numPr>
        <w:numId w:val="16"/>
      </w:numPr>
      <w:spacing w:before="180"/>
      <w:jc w:val="both"/>
    </w:pPr>
  </w:style>
  <w:style w:type="paragraph" w:customStyle="1" w:styleId="DocExCode">
    <w:name w:val="DocExCode"/>
    <w:basedOn w:val="Normal"/>
    <w:pPr>
      <w:pBdr>
        <w:top w:val="single" w:sz="4" w:space="1" w:color="auto"/>
      </w:pBdr>
      <w:spacing w:line="240" w:lineRule="auto"/>
    </w:pPr>
    <w:rPr>
      <w:w w:val="100"/>
      <w:sz w:val="16"/>
      <w:szCs w:val="24"/>
    </w:rPr>
  </w:style>
  <w:style w:type="character" w:styleId="Hyperlink">
    <w:name w:val="Hyperlink"/>
    <w:rPr>
      <w:color w:val="AF005F"/>
      <w:u w:val="none"/>
    </w:rPr>
  </w:style>
  <w:style w:type="character" w:styleId="FollowedHyperlink">
    <w:name w:val="FollowedHyperlink"/>
    <w:rPr>
      <w:color w:val="AF005F"/>
      <w:u w:val="none"/>
    </w:rPr>
  </w:style>
  <w:style w:type="paragraph" w:customStyle="1" w:styleId="Level9">
    <w:name w:val="Level 9"/>
    <w:basedOn w:val="Normal"/>
    <w:pPr>
      <w:spacing w:after="140" w:line="290" w:lineRule="auto"/>
      <w:jc w:val="both"/>
      <w:outlineLvl w:val="8"/>
    </w:pPr>
    <w:rPr>
      <w:w w:val="100"/>
      <w:szCs w:val="24"/>
    </w:rPr>
  </w:style>
  <w:style w:type="paragraph" w:customStyle="1" w:styleId="zFSDate0">
    <w:name w:val="zFSDate"/>
    <w:basedOn w:val="Normal"/>
    <w:pPr>
      <w:spacing w:line="290" w:lineRule="auto"/>
      <w:jc w:val="center"/>
    </w:pPr>
    <w:rPr>
      <w:w w:val="100"/>
      <w:szCs w:val="24"/>
    </w:rPr>
  </w:style>
  <w:style w:type="paragraph" w:customStyle="1" w:styleId="zFSNarrative">
    <w:name w:val="zFSNarrative"/>
    <w:basedOn w:val="Normal"/>
    <w:pPr>
      <w:spacing w:after="120" w:line="290" w:lineRule="auto"/>
      <w:jc w:val="center"/>
    </w:pPr>
    <w:rPr>
      <w:w w:val="100"/>
      <w:szCs w:val="24"/>
    </w:rPr>
  </w:style>
  <w:style w:type="paragraph" w:customStyle="1" w:styleId="zFSTitle0">
    <w:name w:val="zFSTitle"/>
    <w:basedOn w:val="Normal"/>
    <w:next w:val="zFSNarrative"/>
    <w:pPr>
      <w:keepNext/>
      <w:spacing w:before="240" w:after="120" w:line="290" w:lineRule="auto"/>
      <w:jc w:val="center"/>
    </w:pPr>
    <w:rPr>
      <w:b/>
      <w:w w:val="100"/>
      <w:kern w:val="0"/>
      <w:sz w:val="28"/>
      <w:szCs w:val="24"/>
    </w:rPr>
  </w:style>
  <w:style w:type="paragraph" w:customStyle="1" w:styleId="zFSDraft">
    <w:name w:val="zFSDraft"/>
    <w:basedOn w:val="Normal"/>
    <w:pPr>
      <w:spacing w:line="290" w:lineRule="auto"/>
    </w:pPr>
    <w:rPr>
      <w:w w:val="100"/>
      <w:szCs w:val="24"/>
    </w:rPr>
  </w:style>
  <w:style w:type="paragraph" w:customStyle="1" w:styleId="zFSFax">
    <w:name w:val="zFSFax"/>
    <w:basedOn w:val="Normal"/>
    <w:pPr>
      <w:spacing w:line="240" w:lineRule="auto"/>
    </w:pPr>
    <w:rPr>
      <w:w w:val="100"/>
      <w:kern w:val="16"/>
      <w:sz w:val="16"/>
      <w:szCs w:val="24"/>
    </w:rPr>
  </w:style>
  <w:style w:type="table" w:styleId="TableGrid">
    <w:name w:val="Table Grid"/>
    <w:basedOn w:val="TableNormal"/>
    <w:rsid w:val="00992139"/>
    <w:pPr>
      <w:spacing w:line="33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pha6">
    <w:name w:val="alpha 6"/>
    <w:basedOn w:val="Normal"/>
    <w:rsid w:val="00096166"/>
    <w:pPr>
      <w:numPr>
        <w:numId w:val="23"/>
      </w:numPr>
      <w:spacing w:after="140" w:line="290" w:lineRule="auto"/>
      <w:jc w:val="both"/>
    </w:pPr>
    <w:rPr>
      <w:w w:val="100"/>
    </w:rPr>
  </w:style>
  <w:style w:type="paragraph" w:customStyle="1" w:styleId="TCLevel1">
    <w:name w:val="T+C Level 1"/>
    <w:basedOn w:val="Normal"/>
    <w:next w:val="TCLevel2"/>
    <w:rsid w:val="00FA5C2F"/>
    <w:pPr>
      <w:keepNext/>
      <w:numPr>
        <w:numId w:val="24"/>
      </w:numPr>
      <w:spacing w:before="140" w:line="290" w:lineRule="auto"/>
      <w:jc w:val="both"/>
      <w:outlineLvl w:val="0"/>
    </w:pPr>
    <w:rPr>
      <w:b/>
      <w:w w:val="100"/>
      <w:szCs w:val="24"/>
    </w:rPr>
  </w:style>
  <w:style w:type="paragraph" w:customStyle="1" w:styleId="TCLevel2">
    <w:name w:val="T+C Level 2"/>
    <w:basedOn w:val="Normal"/>
    <w:rsid w:val="00FA5C2F"/>
    <w:pPr>
      <w:numPr>
        <w:ilvl w:val="1"/>
        <w:numId w:val="24"/>
      </w:numPr>
      <w:spacing w:after="140" w:line="290" w:lineRule="auto"/>
      <w:jc w:val="both"/>
      <w:outlineLvl w:val="1"/>
    </w:pPr>
    <w:rPr>
      <w:w w:val="100"/>
      <w:szCs w:val="24"/>
    </w:rPr>
  </w:style>
  <w:style w:type="paragraph" w:customStyle="1" w:styleId="TCLevel3">
    <w:name w:val="T+C Level 3"/>
    <w:basedOn w:val="Normal"/>
    <w:rsid w:val="00FA5C2F"/>
    <w:pPr>
      <w:numPr>
        <w:ilvl w:val="2"/>
        <w:numId w:val="24"/>
      </w:numPr>
      <w:spacing w:after="140" w:line="290" w:lineRule="auto"/>
      <w:jc w:val="both"/>
      <w:outlineLvl w:val="2"/>
    </w:pPr>
    <w:rPr>
      <w:w w:val="100"/>
      <w:szCs w:val="24"/>
    </w:rPr>
  </w:style>
  <w:style w:type="paragraph" w:customStyle="1" w:styleId="TCLevel4">
    <w:name w:val="T+C Level 4"/>
    <w:basedOn w:val="Normal"/>
    <w:rsid w:val="00FA5C2F"/>
    <w:pPr>
      <w:numPr>
        <w:ilvl w:val="3"/>
        <w:numId w:val="24"/>
      </w:numPr>
      <w:spacing w:after="140" w:line="290" w:lineRule="auto"/>
      <w:jc w:val="both"/>
      <w:outlineLvl w:val="3"/>
    </w:pPr>
    <w:rPr>
      <w:w w:val="100"/>
      <w:szCs w:val="24"/>
    </w:rPr>
  </w:style>
  <w:style w:type="character" w:customStyle="1" w:styleId="Level2Char">
    <w:name w:val="Level 2 Char"/>
    <w:link w:val="Level2"/>
    <w:rsid w:val="00FA5C2F"/>
    <w:rPr>
      <w:rFonts w:ascii="Arial" w:hAnsi="Arial"/>
      <w:b/>
      <w:w w:val="105"/>
      <w:kern w:val="20"/>
      <w:lang w:val="en-GB"/>
    </w:rPr>
  </w:style>
  <w:style w:type="character" w:customStyle="1" w:styleId="Level3Char">
    <w:name w:val="Level 3 Char"/>
    <w:link w:val="Level3"/>
    <w:rsid w:val="00AF2138"/>
    <w:rPr>
      <w:rFonts w:ascii="Arial" w:hAnsi="Arial"/>
      <w:w w:val="105"/>
      <w:kern w:val="20"/>
      <w:lang w:val="en-GB"/>
    </w:rPr>
  </w:style>
  <w:style w:type="paragraph" w:customStyle="1" w:styleId="zSFRef">
    <w:name w:val="zSFRef"/>
    <w:basedOn w:val="Normal"/>
    <w:rsid w:val="003B6A93"/>
    <w:pPr>
      <w:spacing w:line="240" w:lineRule="auto"/>
      <w:jc w:val="center"/>
    </w:pPr>
    <w:rPr>
      <w:rFonts w:eastAsia="SimSun"/>
      <w:w w:val="100"/>
      <w:kern w:val="16"/>
      <w:szCs w:val="16"/>
    </w:rPr>
  </w:style>
  <w:style w:type="character" w:customStyle="1" w:styleId="BodyChar">
    <w:name w:val="Body Char"/>
    <w:aliases w:val="by Char,newBody Char,b Char,b10pt Char,body Char,Text Char,2 Char,Body1 Char,Text1 Char,Body2 Char,Text2 Char,31 Char"/>
    <w:link w:val="Body"/>
    <w:rsid w:val="00365001"/>
    <w:rPr>
      <w:rFonts w:ascii="Arial" w:hAnsi="Arial"/>
      <w:w w:val="105"/>
      <w:kern w:val="20"/>
      <w:lang w:val="en-GB" w:eastAsia="en-US" w:bidi="ar-SA"/>
    </w:rPr>
  </w:style>
  <w:style w:type="paragraph" w:customStyle="1" w:styleId="alpha4">
    <w:name w:val="alpha 4"/>
    <w:basedOn w:val="Normal"/>
    <w:rsid w:val="00E13B58"/>
    <w:pPr>
      <w:numPr>
        <w:numId w:val="26"/>
      </w:numPr>
      <w:spacing w:after="140" w:line="290" w:lineRule="auto"/>
      <w:jc w:val="both"/>
    </w:pPr>
    <w:rPr>
      <w:rFonts w:ascii="Times New Roman" w:hAnsi="Times New Roman"/>
      <w:w w:val="100"/>
      <w:sz w:val="24"/>
      <w:lang w:eastAsia="en-GB"/>
    </w:rPr>
  </w:style>
  <w:style w:type="paragraph" w:customStyle="1" w:styleId="alpha5">
    <w:name w:val="alpha 5"/>
    <w:basedOn w:val="Normal"/>
    <w:rsid w:val="00E13B58"/>
    <w:pPr>
      <w:numPr>
        <w:numId w:val="27"/>
      </w:numPr>
      <w:spacing w:after="140" w:line="290" w:lineRule="auto"/>
      <w:jc w:val="both"/>
    </w:pPr>
    <w:rPr>
      <w:rFonts w:ascii="Times New Roman" w:hAnsi="Times New Roman"/>
      <w:w w:val="100"/>
      <w:sz w:val="24"/>
      <w:lang w:eastAsia="en-GB"/>
    </w:rPr>
  </w:style>
  <w:style w:type="paragraph" w:customStyle="1" w:styleId="bullet1">
    <w:name w:val="bullet 1"/>
    <w:basedOn w:val="Normal"/>
    <w:rsid w:val="00E13B58"/>
    <w:pPr>
      <w:numPr>
        <w:numId w:val="46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bullet2">
    <w:name w:val="bullet 2"/>
    <w:basedOn w:val="Normal"/>
    <w:rsid w:val="00E13B58"/>
    <w:pPr>
      <w:numPr>
        <w:numId w:val="47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bullet3">
    <w:name w:val="bullet 3"/>
    <w:basedOn w:val="Normal"/>
    <w:rsid w:val="00E13B58"/>
    <w:pPr>
      <w:numPr>
        <w:numId w:val="48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bullet4">
    <w:name w:val="bullet 4"/>
    <w:basedOn w:val="Normal"/>
    <w:rsid w:val="00E13B58"/>
    <w:pPr>
      <w:numPr>
        <w:numId w:val="49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bullet5">
    <w:name w:val="bullet 5"/>
    <w:basedOn w:val="Normal"/>
    <w:rsid w:val="00E13B58"/>
    <w:pPr>
      <w:numPr>
        <w:numId w:val="50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bullet6">
    <w:name w:val="bullet 6"/>
    <w:basedOn w:val="Normal"/>
    <w:rsid w:val="00E13B58"/>
    <w:pPr>
      <w:numPr>
        <w:numId w:val="51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roman1">
    <w:name w:val="roman 1"/>
    <w:basedOn w:val="Normal"/>
    <w:rsid w:val="00E13B58"/>
    <w:pPr>
      <w:numPr>
        <w:numId w:val="28"/>
      </w:numPr>
      <w:spacing w:after="140" w:line="290" w:lineRule="auto"/>
      <w:jc w:val="both"/>
    </w:pPr>
    <w:rPr>
      <w:rFonts w:ascii="Times New Roman" w:hAnsi="Times New Roman"/>
      <w:w w:val="100"/>
      <w:sz w:val="24"/>
      <w:lang w:eastAsia="en-GB"/>
    </w:rPr>
  </w:style>
  <w:style w:type="paragraph" w:customStyle="1" w:styleId="roman2">
    <w:name w:val="roman 2"/>
    <w:basedOn w:val="Normal"/>
    <w:rsid w:val="00E13B58"/>
    <w:pPr>
      <w:numPr>
        <w:numId w:val="29"/>
      </w:numPr>
      <w:spacing w:after="140" w:line="290" w:lineRule="auto"/>
      <w:jc w:val="both"/>
    </w:pPr>
    <w:rPr>
      <w:rFonts w:ascii="Times New Roman" w:hAnsi="Times New Roman"/>
      <w:w w:val="100"/>
      <w:sz w:val="24"/>
      <w:lang w:eastAsia="en-GB"/>
    </w:rPr>
  </w:style>
  <w:style w:type="paragraph" w:customStyle="1" w:styleId="roman3">
    <w:name w:val="roman 3"/>
    <w:basedOn w:val="Normal"/>
    <w:rsid w:val="00E13B58"/>
    <w:pPr>
      <w:numPr>
        <w:numId w:val="30"/>
      </w:numPr>
      <w:spacing w:after="140" w:line="290" w:lineRule="auto"/>
      <w:jc w:val="both"/>
    </w:pPr>
    <w:rPr>
      <w:rFonts w:ascii="Times New Roman" w:hAnsi="Times New Roman"/>
      <w:w w:val="100"/>
      <w:sz w:val="24"/>
      <w:lang w:eastAsia="en-GB"/>
    </w:rPr>
  </w:style>
  <w:style w:type="paragraph" w:customStyle="1" w:styleId="roman4">
    <w:name w:val="roman 4"/>
    <w:basedOn w:val="Normal"/>
    <w:rsid w:val="00E13B58"/>
    <w:pPr>
      <w:numPr>
        <w:numId w:val="35"/>
      </w:numPr>
      <w:spacing w:after="140" w:line="290" w:lineRule="auto"/>
      <w:jc w:val="both"/>
    </w:pPr>
    <w:rPr>
      <w:rFonts w:ascii="Times New Roman" w:hAnsi="Times New Roman"/>
      <w:w w:val="100"/>
      <w:sz w:val="24"/>
      <w:lang w:eastAsia="en-GB"/>
    </w:rPr>
  </w:style>
  <w:style w:type="paragraph" w:customStyle="1" w:styleId="roman5">
    <w:name w:val="roman 5"/>
    <w:basedOn w:val="Normal"/>
    <w:rsid w:val="00E13B58"/>
    <w:pPr>
      <w:numPr>
        <w:numId w:val="31"/>
      </w:numPr>
      <w:spacing w:after="140" w:line="290" w:lineRule="auto"/>
      <w:jc w:val="both"/>
    </w:pPr>
    <w:rPr>
      <w:rFonts w:ascii="Times New Roman" w:hAnsi="Times New Roman"/>
      <w:w w:val="100"/>
      <w:sz w:val="24"/>
      <w:lang w:eastAsia="en-GB"/>
    </w:rPr>
  </w:style>
  <w:style w:type="paragraph" w:customStyle="1" w:styleId="roman6">
    <w:name w:val="roman 6"/>
    <w:basedOn w:val="Normal"/>
    <w:rsid w:val="00E13B58"/>
    <w:pPr>
      <w:numPr>
        <w:numId w:val="32"/>
      </w:numPr>
      <w:spacing w:after="140" w:line="290" w:lineRule="auto"/>
      <w:jc w:val="both"/>
    </w:pPr>
    <w:rPr>
      <w:rFonts w:ascii="Times New Roman" w:hAnsi="Times New Roman"/>
      <w:w w:val="100"/>
      <w:sz w:val="24"/>
      <w:lang w:eastAsia="en-GB"/>
    </w:rPr>
  </w:style>
  <w:style w:type="paragraph" w:styleId="CommentText">
    <w:name w:val="annotation text"/>
    <w:basedOn w:val="Normal"/>
    <w:link w:val="CommentTextChar"/>
    <w:semiHidden/>
    <w:rsid w:val="00E13B58"/>
    <w:pPr>
      <w:spacing w:line="240" w:lineRule="auto"/>
    </w:pPr>
    <w:rPr>
      <w:rFonts w:ascii="Times New Roman" w:hAnsi="Times New Roman"/>
      <w:w w:val="100"/>
      <w:kern w:val="0"/>
      <w:sz w:val="24"/>
      <w:lang w:eastAsia="en-GB"/>
    </w:rPr>
  </w:style>
  <w:style w:type="paragraph" w:customStyle="1" w:styleId="Head1">
    <w:name w:val="Head 1"/>
    <w:basedOn w:val="Normal"/>
    <w:next w:val="Body1"/>
    <w:rsid w:val="00E13B58"/>
    <w:pPr>
      <w:keepNext/>
      <w:spacing w:before="280" w:after="140" w:line="290" w:lineRule="auto"/>
      <w:ind w:left="680"/>
      <w:jc w:val="both"/>
      <w:outlineLvl w:val="0"/>
    </w:pPr>
    <w:rPr>
      <w:rFonts w:ascii="Times New Roman" w:hAnsi="Times New Roman"/>
      <w:b/>
      <w:w w:val="100"/>
      <w:kern w:val="22"/>
      <w:sz w:val="22"/>
      <w:szCs w:val="24"/>
      <w:lang w:eastAsia="en-GB"/>
    </w:rPr>
  </w:style>
  <w:style w:type="paragraph" w:customStyle="1" w:styleId="Head2">
    <w:name w:val="Head 2"/>
    <w:basedOn w:val="Normal"/>
    <w:next w:val="Body3"/>
    <w:rsid w:val="00E13B58"/>
    <w:pPr>
      <w:keepNext/>
      <w:spacing w:before="280" w:after="60" w:line="290" w:lineRule="auto"/>
      <w:ind w:left="1361"/>
      <w:jc w:val="both"/>
      <w:outlineLvl w:val="1"/>
    </w:pPr>
    <w:rPr>
      <w:rFonts w:ascii="Times New Roman" w:hAnsi="Times New Roman"/>
      <w:b/>
      <w:w w:val="100"/>
      <w:kern w:val="21"/>
      <w:sz w:val="21"/>
      <w:szCs w:val="24"/>
      <w:lang w:eastAsia="en-GB"/>
    </w:rPr>
  </w:style>
  <w:style w:type="paragraph" w:customStyle="1" w:styleId="Head3">
    <w:name w:val="Head 3"/>
    <w:basedOn w:val="Normal"/>
    <w:next w:val="Body4"/>
    <w:rsid w:val="00E13B58"/>
    <w:pPr>
      <w:keepNext/>
      <w:spacing w:before="280" w:after="40" w:line="290" w:lineRule="auto"/>
      <w:ind w:left="2041"/>
      <w:jc w:val="both"/>
      <w:outlineLvl w:val="2"/>
    </w:pPr>
    <w:rPr>
      <w:rFonts w:ascii="Times New Roman" w:hAnsi="Times New Roman"/>
      <w:b/>
      <w:w w:val="100"/>
      <w:sz w:val="24"/>
      <w:szCs w:val="24"/>
      <w:lang w:eastAsia="en-GB"/>
    </w:rPr>
  </w:style>
  <w:style w:type="paragraph" w:customStyle="1" w:styleId="SchedApps">
    <w:name w:val="Sched/Apps"/>
    <w:basedOn w:val="Normal"/>
    <w:next w:val="Body"/>
    <w:rsid w:val="00E13B58"/>
    <w:pPr>
      <w:keepNext/>
      <w:pageBreakBefore/>
      <w:spacing w:after="240" w:line="290" w:lineRule="auto"/>
      <w:jc w:val="center"/>
      <w:outlineLvl w:val="3"/>
    </w:pPr>
    <w:rPr>
      <w:rFonts w:ascii="Times New Roman" w:hAnsi="Times New Roman"/>
      <w:b/>
      <w:w w:val="100"/>
      <w:kern w:val="23"/>
      <w:sz w:val="23"/>
      <w:szCs w:val="24"/>
      <w:lang w:eastAsia="en-GB"/>
    </w:rPr>
  </w:style>
  <w:style w:type="paragraph" w:styleId="Date">
    <w:name w:val="Date"/>
    <w:basedOn w:val="Normal"/>
    <w:next w:val="Normal"/>
    <w:rsid w:val="00E13B58"/>
    <w:pPr>
      <w:spacing w:line="240" w:lineRule="auto"/>
    </w:pPr>
    <w:rPr>
      <w:rFonts w:ascii="Times New Roman" w:hAnsi="Times New Roman"/>
      <w:w w:val="100"/>
      <w:kern w:val="0"/>
      <w:sz w:val="24"/>
      <w:szCs w:val="24"/>
      <w:lang w:eastAsia="en-GB"/>
    </w:rPr>
  </w:style>
  <w:style w:type="paragraph" w:customStyle="1" w:styleId="DocExCode-NoLine">
    <w:name w:val="DocExCode - No Line"/>
    <w:basedOn w:val="DocExCode"/>
    <w:rsid w:val="00E13B58"/>
    <w:pPr>
      <w:pBdr>
        <w:top w:val="none" w:sz="0" w:space="0" w:color="auto"/>
      </w:pBdr>
    </w:pPr>
    <w:rPr>
      <w:rFonts w:ascii="Times New Roman" w:hAnsi="Times New Roman"/>
      <w:lang w:val="nl-BE" w:eastAsia="en-GB"/>
    </w:rPr>
  </w:style>
  <w:style w:type="paragraph" w:customStyle="1" w:styleId="DocumentMap">
    <w:name w:val="DocumentMap"/>
    <w:basedOn w:val="Normal"/>
    <w:rsid w:val="00E13B58"/>
    <w:pPr>
      <w:spacing w:line="240" w:lineRule="auto"/>
    </w:pPr>
    <w:rPr>
      <w:rFonts w:ascii="Times New Roman" w:hAnsi="Times New Roman"/>
      <w:w w:val="100"/>
      <w:kern w:val="0"/>
      <w:sz w:val="24"/>
      <w:szCs w:val="24"/>
      <w:lang w:eastAsia="en-GB"/>
    </w:rPr>
  </w:style>
  <w:style w:type="paragraph" w:customStyle="1" w:styleId="Table1">
    <w:name w:val="Table 1"/>
    <w:basedOn w:val="Normal"/>
    <w:rsid w:val="00E13B58"/>
    <w:pPr>
      <w:numPr>
        <w:numId w:val="25"/>
      </w:numPr>
      <w:spacing w:before="60" w:after="60" w:line="290" w:lineRule="auto"/>
      <w:outlineLvl w:val="0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Table2">
    <w:name w:val="Table 2"/>
    <w:basedOn w:val="Normal"/>
    <w:rsid w:val="00E13B58"/>
    <w:pPr>
      <w:numPr>
        <w:ilvl w:val="1"/>
        <w:numId w:val="25"/>
      </w:numPr>
      <w:spacing w:before="60" w:after="60" w:line="290" w:lineRule="auto"/>
      <w:outlineLvl w:val="1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Table3">
    <w:name w:val="Table 3"/>
    <w:basedOn w:val="Normal"/>
    <w:rsid w:val="00E13B58"/>
    <w:pPr>
      <w:numPr>
        <w:ilvl w:val="2"/>
        <w:numId w:val="25"/>
      </w:numPr>
      <w:spacing w:before="60" w:after="60" w:line="290" w:lineRule="auto"/>
      <w:outlineLvl w:val="2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Table4">
    <w:name w:val="Table 4"/>
    <w:basedOn w:val="Normal"/>
    <w:rsid w:val="00E13B58"/>
    <w:pPr>
      <w:numPr>
        <w:ilvl w:val="3"/>
        <w:numId w:val="25"/>
      </w:numPr>
      <w:spacing w:before="60" w:after="60" w:line="290" w:lineRule="auto"/>
      <w:outlineLvl w:val="3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Table5">
    <w:name w:val="Table 5"/>
    <w:basedOn w:val="Normal"/>
    <w:rsid w:val="00E13B58"/>
    <w:pPr>
      <w:numPr>
        <w:ilvl w:val="4"/>
        <w:numId w:val="25"/>
      </w:numPr>
      <w:spacing w:before="60" w:after="60" w:line="290" w:lineRule="auto"/>
      <w:outlineLvl w:val="4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Table6">
    <w:name w:val="Table 6"/>
    <w:basedOn w:val="Normal"/>
    <w:rsid w:val="00E13B58"/>
    <w:pPr>
      <w:numPr>
        <w:ilvl w:val="5"/>
        <w:numId w:val="25"/>
      </w:numPr>
      <w:spacing w:before="60" w:after="60" w:line="290" w:lineRule="auto"/>
      <w:outlineLvl w:val="5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Tablealpha">
    <w:name w:val="Table alpha"/>
    <w:basedOn w:val="CellBody"/>
    <w:rsid w:val="00E13B58"/>
    <w:pPr>
      <w:numPr>
        <w:numId w:val="33"/>
      </w:numPr>
      <w:spacing w:line="290" w:lineRule="auto"/>
    </w:pPr>
    <w:rPr>
      <w:rFonts w:ascii="Times New Roman" w:hAnsi="Times New Roman"/>
      <w:w w:val="100"/>
      <w:sz w:val="24"/>
      <w:lang w:eastAsia="en-GB"/>
    </w:rPr>
  </w:style>
  <w:style w:type="paragraph" w:customStyle="1" w:styleId="Tablebullet">
    <w:name w:val="Table bullet"/>
    <w:basedOn w:val="Normal"/>
    <w:rsid w:val="00E13B58"/>
    <w:pPr>
      <w:numPr>
        <w:numId w:val="58"/>
      </w:numPr>
      <w:spacing w:before="60" w:after="60" w:line="290" w:lineRule="auto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Tableroman">
    <w:name w:val="Table roman"/>
    <w:basedOn w:val="CellBody"/>
    <w:rsid w:val="00E13B58"/>
    <w:pPr>
      <w:numPr>
        <w:numId w:val="34"/>
      </w:numPr>
      <w:spacing w:line="290" w:lineRule="auto"/>
    </w:pPr>
    <w:rPr>
      <w:rFonts w:ascii="Times New Roman" w:hAnsi="Times New Roman"/>
      <w:w w:val="100"/>
      <w:sz w:val="24"/>
      <w:lang w:eastAsia="en-GB"/>
    </w:rPr>
  </w:style>
  <w:style w:type="paragraph" w:customStyle="1" w:styleId="zFSFooter">
    <w:name w:val="zFSFooter"/>
    <w:basedOn w:val="Normal"/>
    <w:rsid w:val="00E13B58"/>
    <w:pPr>
      <w:tabs>
        <w:tab w:val="left" w:pos="6521"/>
      </w:tabs>
      <w:spacing w:after="40" w:line="240" w:lineRule="auto"/>
      <w:ind w:left="-108"/>
    </w:pPr>
    <w:rPr>
      <w:rFonts w:ascii="Times New Roman" w:hAnsi="Times New Roman"/>
      <w:w w:val="100"/>
      <w:kern w:val="0"/>
      <w:sz w:val="16"/>
      <w:szCs w:val="24"/>
      <w:lang w:eastAsia="en-GB"/>
    </w:rPr>
  </w:style>
  <w:style w:type="paragraph" w:customStyle="1" w:styleId="Head">
    <w:name w:val="Head"/>
    <w:basedOn w:val="Normal"/>
    <w:next w:val="Body"/>
    <w:rsid w:val="00E13B58"/>
    <w:pPr>
      <w:keepNext/>
      <w:spacing w:before="280" w:after="140" w:line="290" w:lineRule="auto"/>
      <w:jc w:val="both"/>
      <w:outlineLvl w:val="0"/>
    </w:pPr>
    <w:rPr>
      <w:rFonts w:ascii="Times New Roman" w:hAnsi="Times New Roman"/>
      <w:b/>
      <w:w w:val="100"/>
      <w:kern w:val="23"/>
      <w:sz w:val="23"/>
      <w:szCs w:val="24"/>
      <w:lang w:eastAsia="en-GB"/>
    </w:rPr>
  </w:style>
  <w:style w:type="paragraph" w:customStyle="1" w:styleId="UCAlpha1">
    <w:name w:val="UCAlpha 1"/>
    <w:basedOn w:val="Normal"/>
    <w:rsid w:val="00E13B58"/>
    <w:pPr>
      <w:numPr>
        <w:numId w:val="37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UCAlpha2">
    <w:name w:val="UCAlpha 2"/>
    <w:basedOn w:val="Normal"/>
    <w:rsid w:val="00E13B58"/>
    <w:pPr>
      <w:numPr>
        <w:numId w:val="38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UCAlpha3">
    <w:name w:val="UCAlpha 3"/>
    <w:basedOn w:val="Normal"/>
    <w:rsid w:val="00E13B58"/>
    <w:pPr>
      <w:numPr>
        <w:numId w:val="39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UCAlpha4">
    <w:name w:val="UCAlpha 4"/>
    <w:basedOn w:val="Normal"/>
    <w:rsid w:val="00E13B58"/>
    <w:pPr>
      <w:numPr>
        <w:numId w:val="40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UCAlpha5">
    <w:name w:val="UCAlpha 5"/>
    <w:basedOn w:val="Normal"/>
    <w:rsid w:val="00E13B58"/>
    <w:pPr>
      <w:numPr>
        <w:numId w:val="41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UCAlpha6">
    <w:name w:val="UCAlpha 6"/>
    <w:basedOn w:val="Normal"/>
    <w:rsid w:val="00E13B58"/>
    <w:pPr>
      <w:numPr>
        <w:numId w:val="42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UCRoman1">
    <w:name w:val="UCRoman 1"/>
    <w:basedOn w:val="Normal"/>
    <w:rsid w:val="00E13B58"/>
    <w:pPr>
      <w:numPr>
        <w:numId w:val="43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UCRoman2">
    <w:name w:val="UCRoman 2"/>
    <w:basedOn w:val="Normal"/>
    <w:rsid w:val="00E13B58"/>
    <w:pPr>
      <w:numPr>
        <w:numId w:val="44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doublealpha">
    <w:name w:val="double alpha"/>
    <w:basedOn w:val="Normal"/>
    <w:rsid w:val="00E13B58"/>
    <w:pPr>
      <w:numPr>
        <w:numId w:val="45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ListNumbers">
    <w:name w:val="List Numbers"/>
    <w:basedOn w:val="Normal"/>
    <w:rsid w:val="00E13B58"/>
    <w:pPr>
      <w:numPr>
        <w:numId w:val="36"/>
      </w:numPr>
      <w:spacing w:after="140" w:line="290" w:lineRule="auto"/>
      <w:jc w:val="both"/>
      <w:outlineLvl w:val="0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dashbullet1">
    <w:name w:val="dash bullet 1"/>
    <w:basedOn w:val="Normal"/>
    <w:rsid w:val="00E13B58"/>
    <w:pPr>
      <w:numPr>
        <w:numId w:val="52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dashbullet2">
    <w:name w:val="dash bullet 2"/>
    <w:basedOn w:val="Normal"/>
    <w:rsid w:val="00E13B58"/>
    <w:pPr>
      <w:numPr>
        <w:numId w:val="53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dashbullet3">
    <w:name w:val="dash bullet 3"/>
    <w:basedOn w:val="Normal"/>
    <w:rsid w:val="00E13B58"/>
    <w:pPr>
      <w:numPr>
        <w:numId w:val="54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dashbullet4">
    <w:name w:val="dash bullet 4"/>
    <w:basedOn w:val="Normal"/>
    <w:rsid w:val="00E13B58"/>
    <w:pPr>
      <w:numPr>
        <w:numId w:val="55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dashbullet5">
    <w:name w:val="dash bullet 5"/>
    <w:basedOn w:val="Normal"/>
    <w:rsid w:val="00E13B58"/>
    <w:pPr>
      <w:numPr>
        <w:numId w:val="56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dashbullet6">
    <w:name w:val="dash bullet 6"/>
    <w:basedOn w:val="Normal"/>
    <w:rsid w:val="00E13B58"/>
    <w:pPr>
      <w:numPr>
        <w:numId w:val="57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zFSAddress">
    <w:name w:val="zFSAddress"/>
    <w:basedOn w:val="Normal"/>
    <w:rsid w:val="00E13B58"/>
    <w:pPr>
      <w:spacing w:line="290" w:lineRule="auto"/>
    </w:pPr>
    <w:rPr>
      <w:rFonts w:ascii="Times New Roman" w:hAnsi="Times New Roman"/>
      <w:w w:val="100"/>
      <w:kern w:val="16"/>
      <w:sz w:val="16"/>
      <w:szCs w:val="24"/>
      <w:lang w:eastAsia="en-GB"/>
    </w:rPr>
  </w:style>
  <w:style w:type="paragraph" w:customStyle="1" w:styleId="zFSDescription">
    <w:name w:val="zFSDescription"/>
    <w:basedOn w:val="zFSDate0"/>
    <w:rsid w:val="00E13B58"/>
    <w:rPr>
      <w:rFonts w:ascii="Times New Roman" w:eastAsia="SimSun" w:hAnsi="Times New Roman"/>
      <w:i/>
      <w:caps/>
      <w:sz w:val="24"/>
      <w:szCs w:val="20"/>
      <w:lang w:eastAsia="en-GB"/>
    </w:rPr>
  </w:style>
  <w:style w:type="paragraph" w:customStyle="1" w:styleId="zFSNameofDoc">
    <w:name w:val="zFSNameofDoc"/>
    <w:basedOn w:val="Normal"/>
    <w:rsid w:val="00E13B58"/>
    <w:pPr>
      <w:spacing w:before="300" w:after="400" w:line="290" w:lineRule="auto"/>
      <w:jc w:val="center"/>
    </w:pPr>
    <w:rPr>
      <w:rFonts w:ascii="Times New Roman" w:eastAsia="SimSun" w:hAnsi="Times New Roman"/>
      <w:caps/>
      <w:w w:val="100"/>
      <w:kern w:val="0"/>
      <w:sz w:val="24"/>
      <w:lang w:eastAsia="en-GB"/>
    </w:rPr>
  </w:style>
  <w:style w:type="paragraph" w:customStyle="1" w:styleId="zFSTel">
    <w:name w:val="zFSTel"/>
    <w:basedOn w:val="Normal"/>
    <w:rsid w:val="00E13B58"/>
    <w:pPr>
      <w:spacing w:before="120" w:line="240" w:lineRule="auto"/>
    </w:pPr>
    <w:rPr>
      <w:rFonts w:ascii="Times New Roman" w:hAnsi="Times New Roman"/>
      <w:w w:val="100"/>
      <w:kern w:val="16"/>
      <w:sz w:val="16"/>
      <w:szCs w:val="24"/>
      <w:lang w:eastAsia="en-GB"/>
    </w:rPr>
  </w:style>
  <w:style w:type="paragraph" w:customStyle="1" w:styleId="zFSAmount">
    <w:name w:val="zFSAmount"/>
    <w:basedOn w:val="Normal"/>
    <w:rsid w:val="00E13B58"/>
    <w:pPr>
      <w:spacing w:before="800" w:line="290" w:lineRule="auto"/>
      <w:jc w:val="center"/>
    </w:pPr>
    <w:rPr>
      <w:rFonts w:ascii="Times New Roman" w:hAnsi="Times New Roman"/>
      <w:i/>
      <w:w w:val="100"/>
      <w:kern w:val="0"/>
      <w:sz w:val="24"/>
      <w:szCs w:val="24"/>
      <w:lang w:eastAsia="en-GB"/>
    </w:rPr>
  </w:style>
  <w:style w:type="character" w:customStyle="1" w:styleId="zTokyoLogoCaption">
    <w:name w:val="zTokyoLogoCaption"/>
    <w:rsid w:val="00E13B58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rsid w:val="00E13B58"/>
    <w:pPr>
      <w:spacing w:line="290" w:lineRule="auto"/>
    </w:pPr>
    <w:rPr>
      <w:rFonts w:ascii="Times New Roman" w:hAnsi="Times New Roman"/>
      <w:w w:val="100"/>
      <w:kern w:val="16"/>
      <w:sz w:val="16"/>
      <w:szCs w:val="24"/>
      <w:lang w:eastAsia="en-GB"/>
    </w:rPr>
  </w:style>
  <w:style w:type="character" w:customStyle="1" w:styleId="zTokyoLogoCaption2">
    <w:name w:val="zTokyoLogoCaption2"/>
    <w:rsid w:val="00E13B58"/>
    <w:rPr>
      <w:rFonts w:ascii="MS Mincho" w:eastAsia="MS Mincho"/>
      <w:noProof/>
      <w:sz w:val="16"/>
    </w:rPr>
  </w:style>
  <w:style w:type="paragraph" w:styleId="DocumentMap0">
    <w:name w:val="Document Map"/>
    <w:basedOn w:val="Normal"/>
    <w:semiHidden/>
    <w:rsid w:val="00E13B58"/>
    <w:pPr>
      <w:shd w:val="clear" w:color="auto" w:fill="000080"/>
      <w:spacing w:line="240" w:lineRule="auto"/>
    </w:pPr>
    <w:rPr>
      <w:rFonts w:ascii="Tahoma" w:hAnsi="Tahoma"/>
      <w:w w:val="100"/>
      <w:kern w:val="0"/>
      <w:lang w:eastAsia="en-GB"/>
    </w:rPr>
  </w:style>
  <w:style w:type="paragraph" w:customStyle="1" w:styleId="BodyIndent">
    <w:name w:val="Body Indent"/>
    <w:basedOn w:val="Body"/>
    <w:rsid w:val="00E13B58"/>
    <w:pPr>
      <w:spacing w:after="140" w:line="290" w:lineRule="auto"/>
      <w:ind w:firstLine="680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HorizontalLine">
    <w:name w:val="Horizontal Line"/>
    <w:basedOn w:val="Normal"/>
    <w:rsid w:val="00CA15C1"/>
    <w:pPr>
      <w:spacing w:line="240" w:lineRule="auto"/>
    </w:pPr>
    <w:rPr>
      <w:w w:val="100"/>
      <w:kern w:val="0"/>
      <w:sz w:val="24"/>
    </w:rPr>
  </w:style>
  <w:style w:type="character" w:customStyle="1" w:styleId="Level1Char">
    <w:name w:val="Level 1 Char"/>
    <w:link w:val="Level1"/>
    <w:locked/>
    <w:rsid w:val="00581AE0"/>
    <w:rPr>
      <w:rFonts w:ascii="Arial" w:hAnsi="Arial"/>
      <w:b/>
      <w:caps/>
      <w:w w:val="105"/>
      <w:kern w:val="20"/>
      <w:lang w:val="en-GB"/>
    </w:rPr>
  </w:style>
  <w:style w:type="paragraph" w:styleId="BalloonText">
    <w:name w:val="Balloon Text"/>
    <w:basedOn w:val="Normal"/>
    <w:link w:val="BalloonTextChar"/>
    <w:rsid w:val="00A765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76526"/>
    <w:rPr>
      <w:rFonts w:ascii="Segoe UI" w:hAnsi="Segoe UI" w:cs="Segoe UI"/>
      <w:w w:val="105"/>
      <w:kern w:val="20"/>
      <w:sz w:val="18"/>
      <w:szCs w:val="18"/>
      <w:lang w:eastAsia="en-US"/>
    </w:rPr>
  </w:style>
  <w:style w:type="character" w:customStyle="1" w:styleId="FootnoteTextChar">
    <w:name w:val="Footnote Text Char"/>
    <w:link w:val="FootnoteText"/>
    <w:semiHidden/>
    <w:rsid w:val="00264013"/>
    <w:rPr>
      <w:rFonts w:ascii="Arial" w:hAnsi="Arial"/>
      <w:w w:val="105"/>
      <w:kern w:val="20"/>
      <w:sz w:val="18"/>
      <w:lang w:eastAsia="en-US"/>
    </w:rPr>
  </w:style>
  <w:style w:type="paragraph" w:styleId="Revision">
    <w:name w:val="Revision"/>
    <w:hidden/>
    <w:uiPriority w:val="99"/>
    <w:semiHidden/>
    <w:rsid w:val="00437B2C"/>
    <w:rPr>
      <w:rFonts w:ascii="Arial" w:hAnsi="Arial"/>
      <w:w w:val="105"/>
      <w:kern w:val="20"/>
      <w:lang w:val="en-GB"/>
    </w:rPr>
  </w:style>
  <w:style w:type="character" w:styleId="CommentReference">
    <w:name w:val="annotation reference"/>
    <w:rsid w:val="00474B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74B5A"/>
    <w:pPr>
      <w:spacing w:line="336" w:lineRule="auto"/>
    </w:pPr>
    <w:rPr>
      <w:rFonts w:ascii="Arial" w:hAnsi="Arial"/>
      <w:b/>
      <w:bCs/>
      <w:w w:val="105"/>
      <w:kern w:val="20"/>
      <w:sz w:val="20"/>
      <w:lang w:eastAsia="en-US"/>
    </w:rPr>
  </w:style>
  <w:style w:type="character" w:customStyle="1" w:styleId="CommentTextChar">
    <w:name w:val="Comment Text Char"/>
    <w:link w:val="CommentText"/>
    <w:semiHidden/>
    <w:rsid w:val="00474B5A"/>
    <w:rPr>
      <w:sz w:val="24"/>
      <w:lang w:val="en-GB" w:eastAsia="en-GB"/>
    </w:rPr>
  </w:style>
  <w:style w:type="character" w:customStyle="1" w:styleId="CommentSubjectChar">
    <w:name w:val="Comment Subject Char"/>
    <w:link w:val="CommentSubject"/>
    <w:rsid w:val="00474B5A"/>
    <w:rPr>
      <w:rFonts w:ascii="Arial" w:hAnsi="Arial"/>
      <w:b/>
      <w:bCs/>
      <w:w w:val="105"/>
      <w:kern w:val="20"/>
      <w:sz w:val="24"/>
      <w:lang w:val="en-GB" w:eastAsia="en-GB"/>
    </w:rPr>
  </w:style>
  <w:style w:type="character" w:styleId="UnresolvedMention">
    <w:name w:val="Unresolved Mention"/>
    <w:uiPriority w:val="99"/>
    <w:unhideWhenUsed/>
    <w:rsid w:val="008208D2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8208D2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2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irmwide\LM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706217-df7c-4bf4-936d-b09aa3b837af"/>
    <_dlc_DocId xmlns="700359ba-e36c-422a-9925-ddada98091a9">GAVI-1412322964-929555</_dlc_DocId>
    <_dlc_DocIdUrl xmlns="700359ba-e36c-422a-9925-ddada98091a9">
      <Url>https://gavinet.sharepoint.com/teams/COP/_layouts/15/DocIdRedir.aspx?ID=GAVI-1412322964-929555</Url>
      <Description>GAVI-1412322964-929555</Description>
    </_dlc_DocIdUrl>
    <_Flow_SignoffStatus xmlns="a0d399e1-4586-4335-9383-7d9098bfc9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avi Document" ma:contentTypeID="0x0101009954897F3EE3CC4ABB9FB9EDAC9CDEBC00829077562E4B4F4F98F681ADDADB1D0F" ma:contentTypeVersion="164" ma:contentTypeDescription="Gavi Document content type " ma:contentTypeScope="" ma:versionID="e9c486de64b0099d82ed7211ecde3b6a">
  <xsd:schema xmlns:xsd="http://www.w3.org/2001/XMLSchema" xmlns:xs="http://www.w3.org/2001/XMLSchema" xmlns:p="http://schemas.microsoft.com/office/2006/metadata/properties" xmlns:ns2="700359ba-e36c-422a-9925-ddada98091a9" xmlns:ns3="d0706217-df7c-4bf4-936d-b09aa3b837af" xmlns:ns4="a0d399e1-4586-4335-9383-7d9098bfc9ba" targetNamespace="http://schemas.microsoft.com/office/2006/metadata/properties" ma:root="true" ma:fieldsID="841f3c8f2df16febd9c5b5ba53c2b98c" ns2:_="" ns3:_="" ns4:_="">
    <xsd:import namespace="700359ba-e36c-422a-9925-ddada98091a9"/>
    <xsd:import namespace="d0706217-df7c-4bf4-936d-b09aa3b837af"/>
    <xsd:import namespace="a0d399e1-4586-4335-9383-7d9098bfc9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4:MediaServiceAutoKeyPoints" minOccurs="0"/>
                <xsd:element ref="ns4:MediaServiceKeyPoint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359ba-e36c-422a-9925-ddada98091a9" elementFormDefault="qualified">
    <xsd:import namespace="http://schemas.microsoft.com/office/2006/documentManagement/types"/>
    <xsd:import namespace="http://schemas.microsoft.com/office/infopath/2007/PartnerControls"/>
    <xsd:element name="_dlc_DocId" ma:index="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06217-df7c-4bf4-936d-b09aa3b837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be8d0b83-5287-4986-bb7f-bce56a97355c}" ma:internalName="TaxCatchAll" ma:showField="CatchAllData" ma:web="700359ba-e36c-422a-9925-ddada9809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description="" ma:hidden="true" ma:list="{be8d0b83-5287-4986-bb7f-bce56a97355c}" ma:internalName="TaxCatchAllLabel" ma:readOnly="true" ma:showField="CatchAllDataLabel" ma:web="700359ba-e36c-422a-9925-ddada9809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399e1-4586-4335-9383-7d9098bfc9b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3cb0222-e980-4273-ad97-85dba3159c09" ContentTypeId="0x0101009954897F3EE3CC4ABB9FB9EDAC9CDEBC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F562D15-AFC6-4970-99A2-795E9B6730F8}">
  <ds:schemaRefs>
    <ds:schemaRef ds:uri="http://schemas.microsoft.com/office/2006/metadata/properties"/>
    <ds:schemaRef ds:uri="http://schemas.microsoft.com/office/infopath/2007/PartnerControls"/>
    <ds:schemaRef ds:uri="d0706217-df7c-4bf4-936d-b09aa3b837af"/>
    <ds:schemaRef ds:uri="700359ba-e36c-422a-9925-ddada98091a9"/>
  </ds:schemaRefs>
</ds:datastoreItem>
</file>

<file path=customXml/itemProps2.xml><?xml version="1.0" encoding="utf-8"?>
<ds:datastoreItem xmlns:ds="http://schemas.openxmlformats.org/officeDocument/2006/customXml" ds:itemID="{2751A3C6-3E22-4529-ADC6-E8262C4AC9F1}"/>
</file>

<file path=customXml/itemProps3.xml><?xml version="1.0" encoding="utf-8"?>
<ds:datastoreItem xmlns:ds="http://schemas.openxmlformats.org/officeDocument/2006/customXml" ds:itemID="{3B6F419B-F0C3-4E1A-84A2-26203F3AC7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152926-BBD3-45E9-B8EB-8DDD56DAC4C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4ED61BF-6D4A-4E31-AC8D-2A6A514D0E3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45A7ADB-15F4-4919-BB92-850DC667E0F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LMA.dotx</Template>
  <TotalTime>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Dated [                ] 2004</vt:lpstr>
    </vt:vector>
  </TitlesOfParts>
  <Manager/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Dated [                ] 2004</dc:title>
  <dc:subject/>
  <dc:creator>Any Authorised User</dc:creator>
  <cp:keywords/>
  <dc:description/>
  <cp:lastModifiedBy>Isabella Paez (Consultant)</cp:lastModifiedBy>
  <cp:revision>7</cp:revision>
  <cp:lastPrinted>2020-09-05T14:07:00Z</cp:lastPrinted>
  <dcterms:created xsi:type="dcterms:W3CDTF">2021-02-23T18:32:00Z</dcterms:created>
  <dcterms:modified xsi:type="dcterms:W3CDTF">2021-02-23T18:38:00Z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A42393074</vt:lpwstr>
  </property>
  <property fmtid="{D5CDD505-2E9C-101B-9397-08002B2CF9AE}" pid="3" name="Version">
    <vt:lpwstr>6.0</vt:lpwstr>
  </property>
  <property fmtid="{D5CDD505-2E9C-101B-9397-08002B2CF9AE}" pid="4" name="Last Modified">
    <vt:lpwstr>01 Sep 2020</vt:lpwstr>
  </property>
  <property fmtid="{D5CDD505-2E9C-101B-9397-08002B2CF9AE}" pid="5" name="Template Version">
    <vt:lpwstr>4.2</vt:lpwstr>
  </property>
  <property fmtid="{D5CDD505-2E9C-101B-9397-08002B2CF9AE}" pid="6" name="Mode">
    <vt:lpwstr>SendAs</vt:lpwstr>
  </property>
  <property fmtid="{D5CDD505-2E9C-101B-9397-08002B2CF9AE}" pid="7" name="Matter Number">
    <vt:lpwstr>L-300770</vt:lpwstr>
  </property>
  <property fmtid="{D5CDD505-2E9C-101B-9397-08002B2CF9AE}" pid="8" name="Client Code">
    <vt:lpwstr>10220019</vt:lpwstr>
  </property>
  <property fmtid="{D5CDD505-2E9C-101B-9397-08002B2CF9AE}" pid="9" name="DEDocumentLocation">
    <vt:lpwstr>C:\Users\bbadhamt\AppData\Local\Linklaters\DocExplorer\Attachments\COVAX_Draft Commitment Agreement_Option Purchase Arrangement.doc</vt:lpwstr>
  </property>
  <property fmtid="{D5CDD505-2E9C-101B-9397-08002B2CF9AE}" pid="10" name="ObjectID">
    <vt:lpwstr>09001dc894e7d1fb</vt:lpwstr>
  </property>
  <property fmtid="{D5CDD505-2E9C-101B-9397-08002B2CF9AE}" pid="11" name="_MarkAsFinal">
    <vt:bool>false</vt:bool>
  </property>
  <property fmtid="{D5CDD505-2E9C-101B-9397-08002B2CF9AE}" pid="12" name="MSIP_Label_0a957285-7815-485a-9751-5b273b784ad5_Enabled">
    <vt:lpwstr>true</vt:lpwstr>
  </property>
  <property fmtid="{D5CDD505-2E9C-101B-9397-08002B2CF9AE}" pid="13" name="MSIP_Label_0a957285-7815-485a-9751-5b273b784ad5_SetDate">
    <vt:lpwstr>2020-09-02T14:16:53Z</vt:lpwstr>
  </property>
  <property fmtid="{D5CDD505-2E9C-101B-9397-08002B2CF9AE}" pid="14" name="MSIP_Label_0a957285-7815-485a-9751-5b273b784ad5_Method">
    <vt:lpwstr>Privileged</vt:lpwstr>
  </property>
  <property fmtid="{D5CDD505-2E9C-101B-9397-08002B2CF9AE}" pid="15" name="MSIP_Label_0a957285-7815-485a-9751-5b273b784ad5_Name">
    <vt:lpwstr>0a957285-7815-485a-9751-5b273b784ad5</vt:lpwstr>
  </property>
  <property fmtid="{D5CDD505-2E9C-101B-9397-08002B2CF9AE}" pid="16" name="MSIP_Label_0a957285-7815-485a-9751-5b273b784ad5_SiteId">
    <vt:lpwstr>1de6d9f3-0daf-4df6-b9d6-5959f16f6118</vt:lpwstr>
  </property>
  <property fmtid="{D5CDD505-2E9C-101B-9397-08002B2CF9AE}" pid="17" name="MSIP_Label_0a957285-7815-485a-9751-5b273b784ad5_ActionId">
    <vt:lpwstr>dd67346c-de63-45ed-8874-0000628965bf</vt:lpwstr>
  </property>
  <property fmtid="{D5CDD505-2E9C-101B-9397-08002B2CF9AE}" pid="18" name="MSIP_Label_0a957285-7815-485a-9751-5b273b784ad5_ContentBits">
    <vt:lpwstr>0</vt:lpwstr>
  </property>
  <property fmtid="{D5CDD505-2E9C-101B-9397-08002B2CF9AE}" pid="19" name="ContentTypeId">
    <vt:lpwstr>0x0101009954897F3EE3CC4ABB9FB9EDAC9CDEBC00829077562E4B4F4F98F681ADDADB1D0F</vt:lpwstr>
  </property>
  <property fmtid="{D5CDD505-2E9C-101B-9397-08002B2CF9AE}" pid="20" name="_dlc_DocIdItemGuid">
    <vt:lpwstr>3590d81e-265b-4ab3-a4b1-a7d84c692772</vt:lpwstr>
  </property>
</Properties>
</file>